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6DB7" w14:textId="4731DC85" w:rsidR="00D40DDE" w:rsidRPr="00054170" w:rsidRDefault="00D40DDE" w:rsidP="0091332C">
      <w:pPr>
        <w:pStyle w:val="NoSpacing"/>
        <w:ind w:left="0" w:firstLine="0"/>
        <w:jc w:val="center"/>
        <w:rPr>
          <w:rFonts w:asciiTheme="majorHAnsi" w:eastAsia="Times New Roman" w:hAnsiTheme="majorHAnsi" w:cs="Calibri"/>
          <w:b/>
          <w:color w:val="000000"/>
          <w:sz w:val="28"/>
          <w:szCs w:val="28"/>
        </w:rPr>
      </w:pPr>
      <w:r w:rsidRPr="00054170">
        <w:rPr>
          <w:rFonts w:asciiTheme="majorHAnsi" w:eastAsia="Times New Roman" w:hAnsiTheme="majorHAnsi" w:cs="Calibri"/>
          <w:b/>
          <w:color w:val="000000"/>
          <w:sz w:val="28"/>
          <w:szCs w:val="28"/>
        </w:rPr>
        <w:t>NOTICE OF MEETING AND AGENDA</w:t>
      </w:r>
    </w:p>
    <w:p w14:paraId="611EF32C" w14:textId="77777777" w:rsidR="00D40DDE" w:rsidRPr="00054170" w:rsidRDefault="00D40DDE" w:rsidP="00D40DDE">
      <w:pPr>
        <w:pStyle w:val="NoSpacing"/>
        <w:jc w:val="center"/>
        <w:rPr>
          <w:rFonts w:asciiTheme="majorHAnsi" w:eastAsia="Times New Roman" w:hAnsiTheme="majorHAnsi" w:cs="Calibri"/>
          <w:bCs/>
          <w:color w:val="000000"/>
          <w:sz w:val="28"/>
          <w:szCs w:val="28"/>
        </w:rPr>
      </w:pPr>
      <w:r w:rsidRPr="00054170"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 xml:space="preserve">THE BOARD OF TRUSTEES </w:t>
      </w:r>
      <w:r w:rsidR="00FE6567" w:rsidRPr="00054170"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 xml:space="preserve">FOR </w:t>
      </w:r>
      <w:r w:rsidRPr="00054170"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>THE</w:t>
      </w:r>
    </w:p>
    <w:p w14:paraId="7B63DC30" w14:textId="77777777" w:rsidR="00D40DDE" w:rsidRPr="00054170" w:rsidRDefault="00D40DDE" w:rsidP="00D40DDE">
      <w:pPr>
        <w:pStyle w:val="NoSpacing"/>
        <w:jc w:val="center"/>
        <w:rPr>
          <w:rFonts w:asciiTheme="majorHAnsi" w:eastAsia="Times New Roman" w:hAnsiTheme="majorHAnsi" w:cs="Calibri"/>
          <w:b/>
          <w:color w:val="000000"/>
          <w:sz w:val="28"/>
          <w:szCs w:val="28"/>
        </w:rPr>
      </w:pPr>
      <w:r w:rsidRPr="00054170">
        <w:rPr>
          <w:rFonts w:asciiTheme="majorHAnsi" w:eastAsia="Times New Roman" w:hAnsiTheme="majorHAnsi" w:cs="Calibri"/>
          <w:b/>
          <w:color w:val="000000"/>
          <w:sz w:val="28"/>
          <w:szCs w:val="28"/>
        </w:rPr>
        <w:t xml:space="preserve">WEST SILOAM SPRINGS </w:t>
      </w:r>
      <w:r w:rsidR="00FE6567" w:rsidRPr="00054170">
        <w:rPr>
          <w:rFonts w:asciiTheme="majorHAnsi" w:eastAsia="Times New Roman" w:hAnsiTheme="majorHAnsi" w:cs="Calibri"/>
          <w:b/>
          <w:color w:val="000000"/>
          <w:sz w:val="28"/>
          <w:szCs w:val="28"/>
        </w:rPr>
        <w:t>MUNICIPAL AUTHORITY</w:t>
      </w:r>
    </w:p>
    <w:p w14:paraId="41030B48" w14:textId="1461A727" w:rsidR="00054170" w:rsidRPr="00462C0B" w:rsidRDefault="006577F5" w:rsidP="00F079A3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 xml:space="preserve">MONDAY, </w:t>
      </w:r>
      <w:r w:rsidR="0008457E"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>JUNE 17</w:t>
      </w:r>
      <w:r w:rsidR="0014312A"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>,</w:t>
      </w:r>
      <w:r w:rsidR="000C3208"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 xml:space="preserve"> 20</w:t>
      </w:r>
      <w:r w:rsidR="00A043CD"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>24</w:t>
      </w:r>
      <w:r w:rsidR="001405BC" w:rsidRPr="00462C0B">
        <w:rPr>
          <w:rFonts w:asciiTheme="majorHAnsi" w:eastAsia="Times New Roman" w:hAnsiTheme="majorHAnsi" w:cs="Calibri"/>
          <w:bCs/>
          <w:color w:val="000000"/>
          <w:sz w:val="28"/>
          <w:szCs w:val="28"/>
        </w:rPr>
        <w:t xml:space="preserve"> FOLLOWING</w:t>
      </w:r>
      <w:r w:rsidR="00AE2356">
        <w:rPr>
          <w:rFonts w:asciiTheme="majorHAnsi" w:hAnsiTheme="majorHAnsi"/>
          <w:sz w:val="28"/>
          <w:szCs w:val="28"/>
        </w:rPr>
        <w:t xml:space="preserve"> THE </w:t>
      </w:r>
      <w:r w:rsidR="000E5A8E">
        <w:rPr>
          <w:rFonts w:asciiTheme="majorHAnsi" w:hAnsiTheme="majorHAnsi"/>
          <w:sz w:val="28"/>
          <w:szCs w:val="28"/>
        </w:rPr>
        <w:t xml:space="preserve">TOWN OF WEST SILOAM SPRINGS </w:t>
      </w:r>
      <w:r w:rsidR="00AE2356">
        <w:rPr>
          <w:rFonts w:asciiTheme="majorHAnsi" w:hAnsiTheme="majorHAnsi"/>
          <w:sz w:val="28"/>
          <w:szCs w:val="28"/>
        </w:rPr>
        <w:t>BOARD OF TRUSTEES MEETING THAT BEGINS AT 6:00 P.M.</w:t>
      </w:r>
    </w:p>
    <w:p w14:paraId="76274F2A" w14:textId="77777777" w:rsidR="00D40DDE" w:rsidRPr="00DB1ACF" w:rsidRDefault="00D40DDE" w:rsidP="0091332C">
      <w:pPr>
        <w:pStyle w:val="NoSpacing"/>
        <w:pBdr>
          <w:bottom w:val="single" w:sz="12" w:space="1" w:color="auto"/>
        </w:pBdr>
        <w:ind w:left="0" w:firstLine="0"/>
        <w:rPr>
          <w:rFonts w:asciiTheme="majorHAnsi" w:eastAsia="Times New Roman" w:hAnsiTheme="majorHAnsi" w:cstheme="minorHAnsi"/>
          <w:bCs/>
          <w:color w:val="000000"/>
        </w:rPr>
      </w:pPr>
    </w:p>
    <w:p w14:paraId="5D1501E8" w14:textId="77777777" w:rsidR="00D40DDE" w:rsidRDefault="00D40DDE" w:rsidP="00D40DDE">
      <w:pPr>
        <w:pStyle w:val="NoSpacing"/>
        <w:rPr>
          <w:rFonts w:asciiTheme="majorHAnsi" w:eastAsia="Times New Roman" w:hAnsiTheme="majorHAnsi" w:cstheme="minorHAnsi"/>
          <w:bCs/>
          <w:color w:val="000000"/>
        </w:rPr>
      </w:pPr>
      <w:r>
        <w:rPr>
          <w:rFonts w:asciiTheme="majorHAnsi" w:eastAsia="Times New Roman" w:hAnsiTheme="majorHAnsi" w:cstheme="minorHAnsi"/>
          <w:bCs/>
          <w:color w:val="000000"/>
        </w:rPr>
        <w:t xml:space="preserve">NAME OF </w:t>
      </w:r>
    </w:p>
    <w:p w14:paraId="09F700AB" w14:textId="77777777" w:rsidR="00D40DDE" w:rsidRDefault="00D40DDE" w:rsidP="00D40DDE">
      <w:pPr>
        <w:pStyle w:val="NoSpacing"/>
        <w:ind w:left="2160" w:hanging="2160"/>
        <w:rPr>
          <w:rFonts w:asciiTheme="majorHAnsi" w:eastAsia="Times New Roman" w:hAnsiTheme="majorHAnsi" w:cstheme="minorHAnsi"/>
          <w:bCs/>
          <w:color w:val="000000"/>
        </w:rPr>
      </w:pPr>
      <w:r>
        <w:rPr>
          <w:rFonts w:asciiTheme="majorHAnsi" w:eastAsia="Times New Roman" w:hAnsiTheme="majorHAnsi" w:cstheme="minorHAnsi"/>
          <w:bCs/>
          <w:color w:val="000000"/>
        </w:rPr>
        <w:t>PUBLIC BODY:</w:t>
      </w:r>
      <w:r>
        <w:rPr>
          <w:rFonts w:asciiTheme="majorHAnsi" w:eastAsia="Times New Roman" w:hAnsiTheme="majorHAnsi" w:cstheme="minorHAnsi"/>
          <w:bCs/>
          <w:color w:val="000000"/>
        </w:rPr>
        <w:tab/>
      </w:r>
      <w:r w:rsidRPr="009275F6">
        <w:rPr>
          <w:rFonts w:asciiTheme="majorHAnsi" w:eastAsia="Times New Roman" w:hAnsiTheme="majorHAnsi" w:cstheme="minorHAnsi"/>
          <w:b/>
          <w:color w:val="000000"/>
        </w:rPr>
        <w:t>WEST SILOAM SPRINGS</w:t>
      </w:r>
      <w:r w:rsidR="00FC0A37">
        <w:rPr>
          <w:rFonts w:asciiTheme="majorHAnsi" w:eastAsia="Times New Roman" w:hAnsiTheme="majorHAnsi" w:cstheme="minorHAnsi"/>
          <w:b/>
          <w:color w:val="000000"/>
        </w:rPr>
        <w:t xml:space="preserve"> MUNICIPAL AUTHORITY</w:t>
      </w:r>
      <w:r w:rsidR="00B62A03">
        <w:rPr>
          <w:rFonts w:asciiTheme="majorHAnsi" w:eastAsia="Times New Roman" w:hAnsiTheme="majorHAnsi" w:cstheme="minorHAnsi"/>
          <w:b/>
          <w:color w:val="000000"/>
        </w:rPr>
        <w:t>, BOARD OF TRUSTEES</w:t>
      </w:r>
    </w:p>
    <w:p w14:paraId="63E15C5D" w14:textId="77777777" w:rsidR="00D40DDE" w:rsidRDefault="00D40DDE" w:rsidP="00D40DDE">
      <w:pPr>
        <w:pStyle w:val="NoSpacing"/>
        <w:rPr>
          <w:rFonts w:asciiTheme="majorHAnsi" w:eastAsia="Times New Roman" w:hAnsiTheme="majorHAnsi" w:cstheme="minorHAnsi"/>
          <w:bCs/>
          <w:color w:val="000000"/>
        </w:rPr>
      </w:pPr>
    </w:p>
    <w:p w14:paraId="57A1371F" w14:textId="51ADD28B" w:rsidR="00D40DDE" w:rsidRPr="00DB1ACF" w:rsidRDefault="00D40DDE" w:rsidP="00D40DDE">
      <w:pPr>
        <w:pStyle w:val="NoSpacing"/>
        <w:rPr>
          <w:rFonts w:asciiTheme="majorHAnsi" w:eastAsia="Times New Roman" w:hAnsiTheme="majorHAnsi" w:cstheme="minorHAnsi"/>
          <w:bCs/>
          <w:color w:val="000000"/>
        </w:rPr>
      </w:pPr>
      <w:r w:rsidRPr="00DB1ACF">
        <w:rPr>
          <w:rFonts w:asciiTheme="majorHAnsi" w:eastAsia="Times New Roman" w:hAnsiTheme="majorHAnsi" w:cstheme="minorHAnsi"/>
          <w:bCs/>
          <w:color w:val="000000"/>
        </w:rPr>
        <w:t>DATE:</w:t>
      </w:r>
      <w:r w:rsidRPr="00DB1ACF">
        <w:rPr>
          <w:rFonts w:asciiTheme="majorHAnsi" w:eastAsia="Times New Roman" w:hAnsiTheme="majorHAnsi" w:cstheme="minorHAnsi"/>
          <w:bCs/>
          <w:color w:val="000000"/>
        </w:rPr>
        <w:tab/>
      </w:r>
      <w:r w:rsidRPr="00DB1ACF">
        <w:rPr>
          <w:rFonts w:asciiTheme="majorHAnsi" w:eastAsia="Times New Roman" w:hAnsiTheme="majorHAnsi" w:cstheme="minorHAnsi"/>
          <w:bCs/>
          <w:color w:val="000000"/>
        </w:rPr>
        <w:tab/>
      </w:r>
      <w:r>
        <w:rPr>
          <w:rFonts w:asciiTheme="majorHAnsi" w:eastAsia="Times New Roman" w:hAnsiTheme="majorHAnsi" w:cstheme="minorHAnsi"/>
          <w:bCs/>
          <w:color w:val="000000"/>
        </w:rPr>
        <w:tab/>
      </w:r>
      <w:r w:rsidR="002E1BF6">
        <w:rPr>
          <w:rFonts w:asciiTheme="majorHAnsi" w:eastAsia="Times New Roman" w:hAnsiTheme="majorHAnsi" w:cstheme="minorHAnsi"/>
          <w:b/>
          <w:color w:val="000000"/>
        </w:rPr>
        <w:t xml:space="preserve">MONDAY, </w:t>
      </w:r>
      <w:r w:rsidR="0008457E">
        <w:rPr>
          <w:rFonts w:asciiTheme="majorHAnsi" w:eastAsia="Times New Roman" w:hAnsiTheme="majorHAnsi" w:cstheme="minorHAnsi"/>
          <w:b/>
          <w:color w:val="000000"/>
        </w:rPr>
        <w:t>JUNE 17</w:t>
      </w:r>
      <w:r w:rsidR="0003244B">
        <w:rPr>
          <w:rFonts w:asciiTheme="majorHAnsi" w:eastAsia="Times New Roman" w:hAnsiTheme="majorHAnsi" w:cstheme="minorHAnsi"/>
          <w:b/>
          <w:color w:val="000000"/>
        </w:rPr>
        <w:t>,</w:t>
      </w:r>
      <w:r w:rsidR="005443F1">
        <w:rPr>
          <w:rFonts w:asciiTheme="majorHAnsi" w:eastAsia="Times New Roman" w:hAnsiTheme="majorHAnsi" w:cstheme="minorHAnsi"/>
          <w:b/>
          <w:color w:val="000000"/>
        </w:rPr>
        <w:t xml:space="preserve"> 20</w:t>
      </w:r>
      <w:r w:rsidR="00A043CD">
        <w:rPr>
          <w:rFonts w:asciiTheme="majorHAnsi" w:eastAsia="Times New Roman" w:hAnsiTheme="majorHAnsi" w:cstheme="minorHAnsi"/>
          <w:b/>
          <w:color w:val="000000"/>
        </w:rPr>
        <w:t>24</w:t>
      </w:r>
    </w:p>
    <w:p w14:paraId="5ECC8A35" w14:textId="77777777" w:rsidR="00D40DDE" w:rsidRPr="00DB1ACF" w:rsidRDefault="00D40DDE" w:rsidP="00D40DDE">
      <w:pPr>
        <w:pStyle w:val="NoSpacing"/>
        <w:rPr>
          <w:rFonts w:asciiTheme="majorHAnsi" w:eastAsia="Times New Roman" w:hAnsiTheme="majorHAnsi" w:cstheme="minorHAnsi"/>
          <w:bCs/>
          <w:color w:val="000000"/>
        </w:rPr>
      </w:pPr>
    </w:p>
    <w:p w14:paraId="67DF0D4F" w14:textId="77777777" w:rsidR="00231BA7" w:rsidRDefault="00D40DDE" w:rsidP="00231BA7">
      <w:pPr>
        <w:pStyle w:val="NoSpacing"/>
        <w:ind w:left="1440" w:hanging="1440"/>
        <w:rPr>
          <w:rFonts w:asciiTheme="majorHAnsi" w:eastAsia="Times New Roman" w:hAnsiTheme="majorHAnsi" w:cstheme="minorHAnsi"/>
          <w:b/>
          <w:color w:val="000000"/>
        </w:rPr>
      </w:pPr>
      <w:r w:rsidRPr="00DB1ACF">
        <w:rPr>
          <w:rFonts w:asciiTheme="majorHAnsi" w:eastAsia="Times New Roman" w:hAnsiTheme="majorHAnsi" w:cstheme="minorHAnsi"/>
          <w:bCs/>
          <w:color w:val="000000"/>
        </w:rPr>
        <w:t>TIME:</w:t>
      </w:r>
      <w:r w:rsidRPr="00DB1ACF">
        <w:rPr>
          <w:rFonts w:asciiTheme="majorHAnsi" w:eastAsia="Times New Roman" w:hAnsiTheme="majorHAnsi" w:cstheme="minorHAnsi"/>
          <w:bCs/>
          <w:color w:val="000000"/>
        </w:rPr>
        <w:tab/>
      </w:r>
      <w:r w:rsidRPr="00DB1ACF">
        <w:rPr>
          <w:rFonts w:asciiTheme="majorHAnsi" w:eastAsia="Times New Roman" w:hAnsiTheme="majorHAnsi" w:cstheme="minorHAnsi"/>
          <w:bCs/>
          <w:color w:val="000000"/>
        </w:rPr>
        <w:tab/>
      </w:r>
      <w:r w:rsidR="00FC0A37" w:rsidRPr="00054170">
        <w:rPr>
          <w:rFonts w:asciiTheme="majorHAnsi" w:eastAsia="Times New Roman" w:hAnsiTheme="majorHAnsi" w:cstheme="minorHAnsi"/>
          <w:b/>
          <w:color w:val="000000"/>
        </w:rPr>
        <w:t xml:space="preserve">Immediately following the </w:t>
      </w:r>
      <w:r w:rsidR="00054170" w:rsidRPr="00054170">
        <w:rPr>
          <w:rFonts w:asciiTheme="majorHAnsi" w:eastAsia="Times New Roman" w:hAnsiTheme="majorHAnsi" w:cstheme="minorHAnsi"/>
          <w:b/>
          <w:color w:val="000000"/>
        </w:rPr>
        <w:t xml:space="preserve">Town Board of Trustees Meeting that begins </w:t>
      </w:r>
    </w:p>
    <w:p w14:paraId="730E8BC7" w14:textId="77777777" w:rsidR="00D40DDE" w:rsidRPr="00054170" w:rsidRDefault="00054170" w:rsidP="00231BA7">
      <w:pPr>
        <w:pStyle w:val="NoSpacing"/>
        <w:ind w:left="1440" w:firstLine="720"/>
        <w:rPr>
          <w:rFonts w:asciiTheme="majorHAnsi" w:eastAsia="Times New Roman" w:hAnsiTheme="majorHAnsi" w:cstheme="minorHAnsi"/>
          <w:b/>
          <w:color w:val="000000"/>
        </w:rPr>
      </w:pPr>
      <w:r w:rsidRPr="00054170">
        <w:rPr>
          <w:rFonts w:asciiTheme="majorHAnsi" w:eastAsia="Times New Roman" w:hAnsiTheme="majorHAnsi" w:cstheme="minorHAnsi"/>
          <w:b/>
          <w:color w:val="000000"/>
        </w:rPr>
        <w:t xml:space="preserve">at </w:t>
      </w:r>
      <w:r w:rsidR="00D40DDE" w:rsidRPr="00054170">
        <w:rPr>
          <w:rFonts w:asciiTheme="majorHAnsi" w:eastAsia="Times New Roman" w:hAnsiTheme="majorHAnsi" w:cstheme="minorHAnsi"/>
          <w:b/>
          <w:color w:val="000000"/>
        </w:rPr>
        <w:t>6:00 p.m.</w:t>
      </w:r>
    </w:p>
    <w:p w14:paraId="101549B5" w14:textId="77777777" w:rsidR="00D40DDE" w:rsidRPr="00DB1ACF" w:rsidRDefault="00D40DDE" w:rsidP="00D40DDE">
      <w:pPr>
        <w:pStyle w:val="NoSpacing"/>
        <w:ind w:left="1296" w:firstLine="144"/>
        <w:rPr>
          <w:rFonts w:asciiTheme="majorHAnsi" w:eastAsia="Times New Roman" w:hAnsiTheme="majorHAnsi" w:cstheme="minorHAnsi"/>
          <w:bCs/>
          <w:color w:val="000000"/>
        </w:rPr>
      </w:pPr>
    </w:p>
    <w:p w14:paraId="1BB95456" w14:textId="77777777" w:rsidR="00D40DDE" w:rsidRDefault="00D40DDE" w:rsidP="00D40DDE">
      <w:pPr>
        <w:pStyle w:val="NoSpacing"/>
        <w:pBdr>
          <w:bottom w:val="single" w:sz="12" w:space="1" w:color="auto"/>
        </w:pBdr>
        <w:ind w:left="2160" w:hanging="2160"/>
        <w:rPr>
          <w:rFonts w:asciiTheme="majorHAnsi" w:eastAsia="Times New Roman" w:hAnsiTheme="majorHAnsi" w:cstheme="minorHAnsi"/>
          <w:b/>
          <w:color w:val="000000"/>
        </w:rPr>
      </w:pPr>
      <w:r w:rsidRPr="00DB1ACF">
        <w:rPr>
          <w:rFonts w:asciiTheme="majorHAnsi" w:eastAsia="Times New Roman" w:hAnsiTheme="majorHAnsi" w:cstheme="minorHAnsi"/>
          <w:bCs/>
          <w:color w:val="000000"/>
        </w:rPr>
        <w:t>LOCATION:</w:t>
      </w:r>
      <w:r w:rsidRPr="00DB1ACF">
        <w:rPr>
          <w:rFonts w:asciiTheme="majorHAnsi" w:eastAsia="Times New Roman" w:hAnsiTheme="majorHAnsi" w:cstheme="minorHAnsi"/>
          <w:bCs/>
          <w:color w:val="000000"/>
        </w:rPr>
        <w:tab/>
      </w:r>
      <w:r w:rsidRPr="00D2191D">
        <w:rPr>
          <w:rFonts w:asciiTheme="majorHAnsi" w:eastAsia="Times New Roman" w:hAnsiTheme="majorHAnsi" w:cstheme="minorHAnsi"/>
          <w:b/>
          <w:color w:val="000000"/>
        </w:rPr>
        <w:t>West Siloam Springs Town Hall, Conference Room, 4880 Cedar Drive, Colcord, OK 74338</w:t>
      </w:r>
    </w:p>
    <w:p w14:paraId="2FE527D5" w14:textId="77777777" w:rsidR="004C5722" w:rsidRDefault="004C5722" w:rsidP="004C5722">
      <w:pPr>
        <w:pStyle w:val="NoSpacing"/>
        <w:pBdr>
          <w:bottom w:val="single" w:sz="12" w:space="1" w:color="auto"/>
        </w:pBdr>
        <w:rPr>
          <w:rFonts w:asciiTheme="majorHAnsi" w:eastAsia="Times New Roman" w:hAnsiTheme="majorHAnsi" w:cstheme="minorHAnsi"/>
          <w:bCs/>
          <w:color w:val="000000"/>
        </w:rPr>
      </w:pPr>
    </w:p>
    <w:p w14:paraId="0535DFE3" w14:textId="64A0FB8D" w:rsidR="004C5722" w:rsidRDefault="004C5722" w:rsidP="004C5722">
      <w:pPr>
        <w:pStyle w:val="NoSpacing"/>
        <w:pBdr>
          <w:bottom w:val="single" w:sz="12" w:space="1" w:color="auto"/>
        </w:pBdr>
        <w:rPr>
          <w:rFonts w:asciiTheme="majorHAnsi" w:eastAsia="Times New Roman" w:hAnsiTheme="majorHAnsi" w:cstheme="minorHAnsi"/>
          <w:bCs/>
          <w:color w:val="000000"/>
        </w:rPr>
      </w:pPr>
      <w:r>
        <w:rPr>
          <w:rFonts w:asciiTheme="majorHAnsi" w:eastAsia="Times New Roman" w:hAnsiTheme="majorHAnsi" w:cstheme="minorHAnsi"/>
          <w:bCs/>
          <w:color w:val="000000"/>
        </w:rPr>
        <w:t>TYPE OF MEETING:       Regular Meeting (</w:t>
      </w:r>
      <w:r w:rsidR="0005455A">
        <w:rPr>
          <w:rFonts w:asciiTheme="majorHAnsi" w:eastAsia="Times New Roman" w:hAnsiTheme="majorHAnsi" w:cstheme="minorHAnsi"/>
          <w:bCs/>
          <w:color w:val="000000"/>
        </w:rPr>
        <w:t>x</w:t>
      </w:r>
      <w:r>
        <w:rPr>
          <w:rFonts w:asciiTheme="majorHAnsi" w:eastAsia="Times New Roman" w:hAnsiTheme="majorHAnsi" w:cstheme="minorHAnsi"/>
          <w:bCs/>
          <w:color w:val="000000"/>
        </w:rPr>
        <w:t>) Rescheduled Regular Meeting ( )</w:t>
      </w:r>
    </w:p>
    <w:p w14:paraId="7EDAC235" w14:textId="77777777" w:rsidR="004C5722" w:rsidRDefault="004C5722" w:rsidP="004C5722">
      <w:pPr>
        <w:pStyle w:val="NoSpacing"/>
        <w:pBdr>
          <w:bottom w:val="single" w:sz="12" w:space="1" w:color="auto"/>
        </w:pBdr>
        <w:ind w:left="0" w:firstLine="576"/>
        <w:rPr>
          <w:rFonts w:asciiTheme="majorHAnsi" w:eastAsia="Times New Roman" w:hAnsiTheme="majorHAnsi" w:cstheme="minorHAnsi"/>
          <w:bCs/>
          <w:color w:val="000000"/>
        </w:rPr>
      </w:pPr>
      <w:r>
        <w:rPr>
          <w:rFonts w:asciiTheme="majorHAnsi" w:eastAsia="Times New Roman" w:hAnsiTheme="majorHAnsi" w:cstheme="minorHAnsi"/>
          <w:bCs/>
          <w:color w:val="000000"/>
        </w:rPr>
        <w:t xml:space="preserve">                                 Special Meeting (  ) Continued or Rescheduled Meeting ( )</w:t>
      </w:r>
    </w:p>
    <w:p w14:paraId="295954AE" w14:textId="77777777" w:rsidR="004C5722" w:rsidRPr="00DB1ACF" w:rsidRDefault="004C5722" w:rsidP="004C5722">
      <w:pPr>
        <w:pStyle w:val="NoSpacing"/>
        <w:pBdr>
          <w:bottom w:val="single" w:sz="12" w:space="1" w:color="auto"/>
        </w:pBdr>
        <w:ind w:left="0" w:firstLine="0"/>
        <w:rPr>
          <w:rFonts w:asciiTheme="majorHAnsi" w:eastAsia="Times New Roman" w:hAnsiTheme="majorHAnsi" w:cstheme="minorHAnsi"/>
          <w:bCs/>
          <w:color w:val="000000"/>
        </w:rPr>
      </w:pPr>
      <w:r>
        <w:rPr>
          <w:rFonts w:asciiTheme="majorHAnsi" w:eastAsia="Times New Roman" w:hAnsiTheme="majorHAnsi" w:cstheme="minorHAnsi"/>
          <w:bCs/>
          <w:color w:val="000000"/>
        </w:rPr>
        <w:t xml:space="preserve"> </w:t>
      </w:r>
      <w:r>
        <w:rPr>
          <w:rFonts w:asciiTheme="majorHAnsi" w:eastAsia="Times New Roman" w:hAnsiTheme="majorHAnsi" w:cstheme="minorHAnsi"/>
          <w:bCs/>
          <w:color w:val="000000"/>
        </w:rPr>
        <w:tab/>
      </w:r>
      <w:r>
        <w:rPr>
          <w:rFonts w:asciiTheme="majorHAnsi" w:eastAsia="Times New Roman" w:hAnsiTheme="majorHAnsi" w:cstheme="minorHAnsi"/>
          <w:bCs/>
          <w:color w:val="000000"/>
        </w:rPr>
        <w:tab/>
      </w:r>
      <w:r>
        <w:rPr>
          <w:rFonts w:asciiTheme="majorHAnsi" w:eastAsia="Times New Roman" w:hAnsiTheme="majorHAnsi" w:cstheme="minorHAnsi"/>
          <w:bCs/>
          <w:color w:val="000000"/>
        </w:rPr>
        <w:tab/>
        <w:t>Emergency Meeting ( )</w:t>
      </w:r>
    </w:p>
    <w:p w14:paraId="63126090" w14:textId="77777777" w:rsidR="00756DA7" w:rsidRPr="00A70120" w:rsidRDefault="00756DA7" w:rsidP="001714B2">
      <w:pPr>
        <w:spacing w:after="0"/>
        <w:rPr>
          <w:rFonts w:asciiTheme="majorHAnsi" w:hAnsiTheme="majorHAnsi"/>
          <w:b/>
          <w:bCs/>
        </w:rPr>
      </w:pPr>
    </w:p>
    <w:p w14:paraId="1B4B3C7D" w14:textId="1E142398" w:rsidR="001405BC" w:rsidRPr="00A6068C" w:rsidRDefault="00231BA7" w:rsidP="00266799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A6068C">
        <w:rPr>
          <w:rFonts w:ascii="Cambria" w:hAnsi="Cambria"/>
          <w:b/>
          <w:bCs/>
          <w:sz w:val="24"/>
          <w:szCs w:val="24"/>
          <w:u w:val="single"/>
        </w:rPr>
        <w:t>AGENDA</w:t>
      </w:r>
    </w:p>
    <w:p w14:paraId="1BC5C022" w14:textId="3B0BC0FB" w:rsidR="007F65A3" w:rsidRPr="006616F7" w:rsidRDefault="007D044C" w:rsidP="003953F1">
      <w:pPr>
        <w:pStyle w:val="ListParagraph"/>
        <w:numPr>
          <w:ilvl w:val="0"/>
          <w:numId w:val="18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sz w:val="24"/>
          <w:szCs w:val="24"/>
        </w:rPr>
        <w:t>Call to order</w:t>
      </w:r>
    </w:p>
    <w:p w14:paraId="4CF73B85" w14:textId="77777777" w:rsidR="001405BC" w:rsidRPr="006616F7" w:rsidRDefault="001405BC" w:rsidP="001405BC">
      <w:pPr>
        <w:pStyle w:val="ListParagraph"/>
        <w:spacing w:after="0"/>
        <w:rPr>
          <w:rFonts w:ascii="Cambria" w:hAnsi="Cambria"/>
          <w:sz w:val="24"/>
          <w:szCs w:val="24"/>
        </w:rPr>
      </w:pPr>
    </w:p>
    <w:p w14:paraId="0C68AAA0" w14:textId="2A9860DA" w:rsidR="007D044C" w:rsidRPr="006616F7" w:rsidRDefault="007D044C" w:rsidP="00720C29">
      <w:pPr>
        <w:pStyle w:val="ListParagraph"/>
        <w:numPr>
          <w:ilvl w:val="0"/>
          <w:numId w:val="18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sz w:val="24"/>
          <w:szCs w:val="24"/>
        </w:rPr>
        <w:t>Roll call and determination of quorum</w:t>
      </w:r>
    </w:p>
    <w:p w14:paraId="5FB09B0F" w14:textId="77777777" w:rsidR="0057456F" w:rsidRPr="006616F7" w:rsidRDefault="0057456F" w:rsidP="0057456F">
      <w:pPr>
        <w:pStyle w:val="ListParagraph"/>
        <w:rPr>
          <w:rFonts w:ascii="Cambria" w:hAnsi="Cambria"/>
          <w:sz w:val="24"/>
          <w:szCs w:val="24"/>
        </w:rPr>
      </w:pPr>
    </w:p>
    <w:p w14:paraId="75893AF3" w14:textId="65F7AA30" w:rsidR="00720C29" w:rsidRPr="00FF08FD" w:rsidRDefault="0057456F" w:rsidP="00720C29">
      <w:pPr>
        <w:pStyle w:val="ListParagraph"/>
        <w:numPr>
          <w:ilvl w:val="0"/>
          <w:numId w:val="18"/>
        </w:numPr>
        <w:spacing w:after="0"/>
        <w:rPr>
          <w:rFonts w:ascii="Cambria" w:hAnsi="Cambria"/>
          <w:sz w:val="24"/>
          <w:szCs w:val="24"/>
        </w:rPr>
      </w:pPr>
      <w:r w:rsidRPr="00FF08FD">
        <w:rPr>
          <w:rFonts w:ascii="Cambria" w:hAnsi="Cambria"/>
          <w:sz w:val="24"/>
          <w:szCs w:val="24"/>
        </w:rPr>
        <w:t xml:space="preserve">Statement of compliance with statutory notice requirements under 25 O.S. § 311 (A) </w:t>
      </w:r>
    </w:p>
    <w:p w14:paraId="26668089" w14:textId="44D4D2CE" w:rsidR="007D044C" w:rsidRPr="00FF08FD" w:rsidRDefault="0057456F" w:rsidP="007D044C">
      <w:pPr>
        <w:pStyle w:val="ListParagraph"/>
        <w:spacing w:after="0"/>
        <w:rPr>
          <w:rFonts w:ascii="Cambria" w:hAnsi="Cambria"/>
          <w:sz w:val="24"/>
          <w:szCs w:val="24"/>
        </w:rPr>
      </w:pPr>
      <w:r w:rsidRPr="00FF08FD">
        <w:rPr>
          <w:rFonts w:ascii="Cambria" w:hAnsi="Cambria"/>
          <w:sz w:val="24"/>
          <w:szCs w:val="24"/>
        </w:rPr>
        <w:t>(9)</w:t>
      </w:r>
    </w:p>
    <w:p w14:paraId="43112BE4" w14:textId="77777777" w:rsidR="004F0B21" w:rsidRPr="00FF08FD" w:rsidRDefault="004F0B21" w:rsidP="007D044C">
      <w:pPr>
        <w:pStyle w:val="ListParagraph"/>
        <w:spacing w:after="0"/>
        <w:rPr>
          <w:rFonts w:ascii="Cambria" w:hAnsi="Cambria"/>
          <w:sz w:val="24"/>
          <w:szCs w:val="24"/>
        </w:rPr>
      </w:pPr>
    </w:p>
    <w:p w14:paraId="3CB65A14" w14:textId="595655AD" w:rsidR="007D044C" w:rsidRPr="00FF08FD" w:rsidRDefault="007D044C" w:rsidP="00486D91">
      <w:pPr>
        <w:pStyle w:val="ListParagraph"/>
        <w:numPr>
          <w:ilvl w:val="0"/>
          <w:numId w:val="18"/>
        </w:numPr>
        <w:spacing w:after="0"/>
        <w:rPr>
          <w:rFonts w:ascii="Cambria" w:hAnsi="Cambria"/>
          <w:sz w:val="24"/>
          <w:szCs w:val="24"/>
        </w:rPr>
      </w:pPr>
      <w:r w:rsidRPr="00FF08FD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Discussion and possible action on any matter related to approving the minutes from the </w:t>
      </w:r>
      <w:r w:rsidR="00EC179B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West Siloam Springs </w:t>
      </w:r>
      <w:r w:rsidR="00477254">
        <w:rPr>
          <w:rFonts w:ascii="Cambria" w:eastAsia="Times New Roman" w:hAnsi="Cambria" w:cs="Calibri"/>
          <w:bCs/>
          <w:color w:val="000000"/>
          <w:sz w:val="24"/>
          <w:szCs w:val="24"/>
        </w:rPr>
        <w:t>M</w:t>
      </w:r>
      <w:r w:rsidR="00EC179B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unicipal </w:t>
      </w:r>
      <w:r w:rsidR="00477254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Authority </w:t>
      </w:r>
      <w:r w:rsidR="00C540A1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board </w:t>
      </w:r>
      <w:r w:rsidR="00C540A1" w:rsidRPr="00FF08FD">
        <w:rPr>
          <w:rFonts w:ascii="Cambria" w:eastAsia="Times New Roman" w:hAnsi="Cambria" w:cs="Calibri"/>
          <w:bCs/>
          <w:color w:val="000000"/>
          <w:sz w:val="24"/>
          <w:szCs w:val="24"/>
        </w:rPr>
        <w:t>meeting</w:t>
      </w:r>
      <w:r w:rsidRPr="00FF08FD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 on </w:t>
      </w:r>
      <w:r w:rsidR="0008457E">
        <w:rPr>
          <w:rFonts w:ascii="Cambria" w:eastAsia="Times New Roman" w:hAnsi="Cambria" w:cs="Calibri"/>
          <w:bCs/>
          <w:color w:val="000000"/>
          <w:sz w:val="24"/>
          <w:szCs w:val="24"/>
        </w:rPr>
        <w:t>MAY 20</w:t>
      </w:r>
      <w:r w:rsidR="00D416AD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, </w:t>
      </w:r>
      <w:r w:rsidR="00D34D30">
        <w:rPr>
          <w:rFonts w:ascii="Cambria" w:eastAsia="Times New Roman" w:hAnsi="Cambria" w:cs="Calibri"/>
          <w:bCs/>
          <w:color w:val="000000"/>
          <w:sz w:val="24"/>
          <w:szCs w:val="24"/>
        </w:rPr>
        <w:t>2024</w:t>
      </w:r>
    </w:p>
    <w:p w14:paraId="3AAA876F" w14:textId="435E3D38" w:rsidR="007D044C" w:rsidRPr="006616F7" w:rsidRDefault="007D044C" w:rsidP="007D044C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sz w:val="24"/>
          <w:szCs w:val="24"/>
        </w:rPr>
        <w:t>Reading of the Minutes</w:t>
      </w:r>
      <w:r w:rsidR="00FF08FD">
        <w:rPr>
          <w:rFonts w:ascii="Cambria" w:hAnsi="Cambria"/>
          <w:sz w:val="24"/>
          <w:szCs w:val="24"/>
        </w:rPr>
        <w:t xml:space="preserve"> </w:t>
      </w:r>
      <w:r w:rsidR="004C6E5D">
        <w:rPr>
          <w:rFonts w:ascii="Cambria" w:hAnsi="Cambria"/>
          <w:sz w:val="24"/>
          <w:szCs w:val="24"/>
        </w:rPr>
        <w:t>and/or acknowledgment of opportunity to review minutes prior to meeting</w:t>
      </w:r>
    </w:p>
    <w:p w14:paraId="3B1A82D1" w14:textId="77777777" w:rsidR="00BB763B" w:rsidRPr="006616F7" w:rsidRDefault="00BB763B" w:rsidP="007D044C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sz w:val="24"/>
          <w:szCs w:val="24"/>
        </w:rPr>
        <w:t>Discussion, motion, and vote to approve the minutes</w:t>
      </w:r>
    </w:p>
    <w:p w14:paraId="03196F6F" w14:textId="77777777" w:rsidR="009B2BE1" w:rsidRPr="006616F7" w:rsidRDefault="009B2BE1" w:rsidP="000C2546">
      <w:pPr>
        <w:pStyle w:val="ListParagraph"/>
        <w:spacing w:after="0"/>
        <w:rPr>
          <w:rFonts w:ascii="Cambria" w:hAnsi="Cambria"/>
          <w:sz w:val="24"/>
          <w:szCs w:val="24"/>
        </w:rPr>
      </w:pPr>
    </w:p>
    <w:p w14:paraId="01D4B132" w14:textId="4EAF61B3" w:rsidR="00F26BE8" w:rsidRPr="006616F7" w:rsidRDefault="00720C29" w:rsidP="00720C29">
      <w:pPr>
        <w:pStyle w:val="ListParagraph"/>
        <w:numPr>
          <w:ilvl w:val="0"/>
          <w:numId w:val="18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sz w:val="24"/>
          <w:szCs w:val="24"/>
        </w:rPr>
        <w:t xml:space="preserve"> </w:t>
      </w:r>
      <w:r w:rsidR="00702F57" w:rsidRPr="006616F7">
        <w:rPr>
          <w:rFonts w:ascii="Cambria" w:hAnsi="Cambria"/>
          <w:sz w:val="24"/>
          <w:szCs w:val="24"/>
        </w:rPr>
        <w:t xml:space="preserve">REPORTS FROM </w:t>
      </w:r>
      <w:r w:rsidR="002B4A9F" w:rsidRPr="006616F7">
        <w:rPr>
          <w:rFonts w:ascii="Cambria" w:hAnsi="Cambria"/>
          <w:sz w:val="24"/>
          <w:szCs w:val="24"/>
        </w:rPr>
        <w:t>MUNICIPAL AUTHORITY</w:t>
      </w:r>
      <w:r w:rsidR="000F6E47" w:rsidRPr="006616F7">
        <w:rPr>
          <w:rFonts w:ascii="Cambria" w:hAnsi="Cambria"/>
          <w:sz w:val="24"/>
          <w:szCs w:val="24"/>
        </w:rPr>
        <w:t xml:space="preserve"> OFFICIALS AND/OR EMPLOYEES:</w:t>
      </w:r>
    </w:p>
    <w:p w14:paraId="579E83A9" w14:textId="01F23F44" w:rsidR="00F26BE8" w:rsidRPr="006616F7" w:rsidRDefault="004E29D1" w:rsidP="004F0B21">
      <w:pPr>
        <w:pStyle w:val="ListParagraph"/>
        <w:numPr>
          <w:ilvl w:val="0"/>
          <w:numId w:val="20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b/>
          <w:bCs/>
          <w:sz w:val="24"/>
          <w:szCs w:val="24"/>
        </w:rPr>
        <w:t>FINANCIAL REPORTS</w:t>
      </w:r>
      <w:r w:rsidR="00EF209F" w:rsidRPr="006616F7">
        <w:rPr>
          <w:rFonts w:ascii="Cambria" w:hAnsi="Cambria"/>
          <w:b/>
          <w:bCs/>
          <w:sz w:val="24"/>
          <w:szCs w:val="24"/>
        </w:rPr>
        <w:t>:</w:t>
      </w:r>
      <w:r w:rsidR="009B2BE1" w:rsidRPr="006616F7">
        <w:rPr>
          <w:rFonts w:ascii="Cambria" w:hAnsi="Cambria"/>
          <w:sz w:val="24"/>
          <w:szCs w:val="24"/>
        </w:rPr>
        <w:t xml:space="preserve"> </w:t>
      </w:r>
      <w:bookmarkStart w:id="0" w:name="_Hlk80264350"/>
      <w:r w:rsidR="002B4A9F" w:rsidRPr="006616F7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Kris Kirk CPA reporting on financial status for </w:t>
      </w:r>
      <w:r w:rsidR="00496E86" w:rsidRPr="006616F7">
        <w:rPr>
          <w:rFonts w:ascii="Cambria" w:eastAsia="Times New Roman" w:hAnsi="Cambria" w:cs="Calibri"/>
          <w:b/>
          <w:color w:val="000000"/>
          <w:sz w:val="24"/>
          <w:szCs w:val="24"/>
        </w:rPr>
        <w:t xml:space="preserve">month of </w:t>
      </w:r>
      <w:r w:rsidR="002B4A9F" w:rsidRPr="006616F7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 </w:t>
      </w:r>
      <w:bookmarkEnd w:id="0"/>
      <w:r w:rsidR="0008457E">
        <w:rPr>
          <w:rFonts w:ascii="Cambria" w:eastAsia="Times New Roman" w:hAnsi="Cambria" w:cs="Calibri"/>
          <w:b/>
          <w:color w:val="000000"/>
          <w:sz w:val="24"/>
          <w:szCs w:val="24"/>
        </w:rPr>
        <w:t>May</w:t>
      </w:r>
      <w:r w:rsidR="002E1BF6">
        <w:rPr>
          <w:rFonts w:ascii="Cambria" w:eastAsia="Times New Roman" w:hAnsi="Cambria" w:cs="Calibri"/>
          <w:b/>
          <w:color w:val="000000"/>
          <w:sz w:val="24"/>
          <w:szCs w:val="24"/>
        </w:rPr>
        <w:t xml:space="preserve"> </w:t>
      </w:r>
      <w:r w:rsidR="00D34D30">
        <w:rPr>
          <w:rFonts w:ascii="Cambria" w:eastAsia="Times New Roman" w:hAnsi="Cambria" w:cs="Calibri"/>
          <w:b/>
          <w:color w:val="000000"/>
          <w:sz w:val="24"/>
          <w:szCs w:val="24"/>
        </w:rPr>
        <w:t xml:space="preserve"> 2024</w:t>
      </w:r>
    </w:p>
    <w:p w14:paraId="772DD995" w14:textId="5A8F37E0" w:rsidR="008B0E89" w:rsidRPr="006616F7" w:rsidRDefault="004E29D1" w:rsidP="004F0B21">
      <w:pPr>
        <w:pStyle w:val="ListParagraph"/>
        <w:numPr>
          <w:ilvl w:val="0"/>
          <w:numId w:val="20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b/>
          <w:bCs/>
          <w:sz w:val="24"/>
          <w:szCs w:val="24"/>
        </w:rPr>
        <w:t>DIRECTOR OF PUBLIC WORKS</w:t>
      </w:r>
      <w:r w:rsidR="00151DA0" w:rsidRPr="006616F7">
        <w:rPr>
          <w:rFonts w:ascii="Cambria" w:hAnsi="Cambria"/>
          <w:sz w:val="24"/>
          <w:szCs w:val="24"/>
        </w:rPr>
        <w:t xml:space="preserve">: </w:t>
      </w:r>
      <w:r w:rsidR="00647CCC" w:rsidRPr="006616F7">
        <w:rPr>
          <w:rFonts w:ascii="Cambria" w:hAnsi="Cambria"/>
          <w:sz w:val="24"/>
          <w:szCs w:val="24"/>
        </w:rPr>
        <w:t xml:space="preserve">Waylon Chandler </w:t>
      </w:r>
      <w:r w:rsidR="00533307">
        <w:rPr>
          <w:rFonts w:ascii="Cambria" w:hAnsi="Cambria"/>
          <w:sz w:val="24"/>
          <w:szCs w:val="24"/>
        </w:rPr>
        <w:t>to</w:t>
      </w:r>
      <w:r w:rsidR="0022423B">
        <w:rPr>
          <w:rFonts w:ascii="Cambria" w:hAnsi="Cambria"/>
          <w:sz w:val="24"/>
          <w:szCs w:val="24"/>
        </w:rPr>
        <w:t xml:space="preserve"> </w:t>
      </w:r>
      <w:r w:rsidR="00533307">
        <w:rPr>
          <w:rFonts w:ascii="Cambria" w:hAnsi="Cambria"/>
          <w:sz w:val="24"/>
          <w:szCs w:val="24"/>
        </w:rPr>
        <w:t>give update</w:t>
      </w:r>
      <w:r w:rsidR="00E23618">
        <w:rPr>
          <w:rFonts w:ascii="Cambria" w:hAnsi="Cambria"/>
          <w:sz w:val="24"/>
          <w:szCs w:val="24"/>
        </w:rPr>
        <w:t xml:space="preserve"> on </w:t>
      </w:r>
      <w:r w:rsidR="00533307">
        <w:rPr>
          <w:rFonts w:ascii="Cambria" w:hAnsi="Cambria"/>
          <w:sz w:val="24"/>
          <w:szCs w:val="24"/>
        </w:rPr>
        <w:t xml:space="preserve">current and projected </w:t>
      </w:r>
      <w:r w:rsidR="00E23618">
        <w:rPr>
          <w:rFonts w:ascii="Cambria" w:hAnsi="Cambria"/>
          <w:sz w:val="24"/>
          <w:szCs w:val="24"/>
        </w:rPr>
        <w:t>projects and expenditures</w:t>
      </w:r>
      <w:r w:rsidR="00A2621B" w:rsidRPr="006616F7">
        <w:rPr>
          <w:rFonts w:ascii="Cambria" w:hAnsi="Cambria"/>
          <w:sz w:val="24"/>
          <w:szCs w:val="24"/>
        </w:rPr>
        <w:t xml:space="preserve">. </w:t>
      </w:r>
    </w:p>
    <w:p w14:paraId="2EED1BE5" w14:textId="730D5960" w:rsidR="00B91621" w:rsidRPr="006616F7" w:rsidRDefault="00B91621" w:rsidP="004F0B21">
      <w:pPr>
        <w:pStyle w:val="ListParagraph"/>
        <w:numPr>
          <w:ilvl w:val="0"/>
          <w:numId w:val="20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b/>
          <w:bCs/>
          <w:sz w:val="24"/>
          <w:szCs w:val="24"/>
        </w:rPr>
        <w:t>ENGINEER</w:t>
      </w:r>
      <w:r w:rsidR="00F301AC" w:rsidRPr="006616F7">
        <w:rPr>
          <w:rFonts w:ascii="Cambria" w:hAnsi="Cambria"/>
          <w:b/>
          <w:bCs/>
          <w:sz w:val="24"/>
          <w:szCs w:val="24"/>
        </w:rPr>
        <w:t>:</w:t>
      </w:r>
      <w:r w:rsidRPr="006616F7">
        <w:rPr>
          <w:rFonts w:ascii="Cambria" w:hAnsi="Cambria"/>
          <w:b/>
          <w:bCs/>
          <w:sz w:val="24"/>
          <w:szCs w:val="24"/>
        </w:rPr>
        <w:t xml:space="preserve"> </w:t>
      </w:r>
      <w:r w:rsidR="00427079">
        <w:rPr>
          <w:rFonts w:ascii="Cambria" w:hAnsi="Cambria"/>
          <w:sz w:val="24"/>
          <w:szCs w:val="24"/>
        </w:rPr>
        <w:t>No Report</w:t>
      </w:r>
    </w:p>
    <w:p w14:paraId="3E0D455A" w14:textId="2200BB51" w:rsidR="0082291B" w:rsidRPr="006616F7" w:rsidRDefault="004E29D1" w:rsidP="0082291B">
      <w:pPr>
        <w:pStyle w:val="ListParagraph"/>
        <w:numPr>
          <w:ilvl w:val="0"/>
          <w:numId w:val="20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b/>
          <w:bCs/>
          <w:sz w:val="24"/>
          <w:szCs w:val="24"/>
        </w:rPr>
        <w:t>CHAIR</w:t>
      </w:r>
      <w:r w:rsidR="003B0568">
        <w:rPr>
          <w:rFonts w:ascii="Cambria" w:hAnsi="Cambria"/>
          <w:b/>
          <w:bCs/>
          <w:sz w:val="24"/>
          <w:szCs w:val="24"/>
        </w:rPr>
        <w:t>WO</w:t>
      </w:r>
      <w:r w:rsidRPr="006616F7">
        <w:rPr>
          <w:rFonts w:ascii="Cambria" w:hAnsi="Cambria"/>
          <w:b/>
          <w:bCs/>
          <w:sz w:val="24"/>
          <w:szCs w:val="24"/>
        </w:rPr>
        <w:t>MAN</w:t>
      </w:r>
      <w:r w:rsidR="00496E86" w:rsidRPr="006616F7">
        <w:rPr>
          <w:rFonts w:ascii="Cambria" w:hAnsi="Cambria"/>
          <w:b/>
          <w:bCs/>
          <w:sz w:val="24"/>
          <w:szCs w:val="24"/>
        </w:rPr>
        <w:t xml:space="preserve">: </w:t>
      </w:r>
      <w:r w:rsidR="000F2D70" w:rsidRPr="006616F7">
        <w:rPr>
          <w:rFonts w:ascii="Cambria" w:hAnsi="Cambria"/>
          <w:sz w:val="24"/>
          <w:szCs w:val="24"/>
        </w:rPr>
        <w:t>Monthly report</w:t>
      </w:r>
    </w:p>
    <w:p w14:paraId="04E6DE4F" w14:textId="668C4A37" w:rsidR="00F26BE8" w:rsidRPr="006616F7" w:rsidRDefault="000135BC" w:rsidP="0082291B">
      <w:pPr>
        <w:pStyle w:val="ListParagraph"/>
        <w:numPr>
          <w:ilvl w:val="0"/>
          <w:numId w:val="20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b/>
          <w:bCs/>
          <w:sz w:val="24"/>
          <w:szCs w:val="24"/>
        </w:rPr>
        <w:lastRenderedPageBreak/>
        <w:t>VICE CHAIR</w:t>
      </w:r>
      <w:r w:rsidR="003B0568">
        <w:rPr>
          <w:rFonts w:ascii="Cambria" w:hAnsi="Cambria"/>
          <w:b/>
          <w:bCs/>
          <w:sz w:val="24"/>
          <w:szCs w:val="24"/>
        </w:rPr>
        <w:t>WO</w:t>
      </w:r>
      <w:r w:rsidRPr="006616F7">
        <w:rPr>
          <w:rFonts w:ascii="Cambria" w:hAnsi="Cambria"/>
          <w:b/>
          <w:bCs/>
          <w:sz w:val="24"/>
          <w:szCs w:val="24"/>
        </w:rPr>
        <w:t>MAN</w:t>
      </w:r>
      <w:r w:rsidR="007D18A2" w:rsidRPr="006616F7">
        <w:rPr>
          <w:rFonts w:ascii="Cambria" w:hAnsi="Cambria"/>
          <w:b/>
          <w:bCs/>
          <w:sz w:val="24"/>
          <w:szCs w:val="24"/>
        </w:rPr>
        <w:t xml:space="preserve">: </w:t>
      </w:r>
      <w:r w:rsidR="00496E86" w:rsidRPr="006616F7">
        <w:rPr>
          <w:rFonts w:ascii="Cambria" w:hAnsi="Cambria"/>
          <w:sz w:val="24"/>
          <w:szCs w:val="24"/>
        </w:rPr>
        <w:t>No report</w:t>
      </w:r>
    </w:p>
    <w:p w14:paraId="0273793E" w14:textId="10572C54" w:rsidR="00FD23A9" w:rsidRPr="006616F7" w:rsidRDefault="004E29D1" w:rsidP="004F0B21">
      <w:pPr>
        <w:pStyle w:val="ListParagraph"/>
        <w:numPr>
          <w:ilvl w:val="0"/>
          <w:numId w:val="20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b/>
          <w:bCs/>
          <w:sz w:val="24"/>
          <w:szCs w:val="24"/>
        </w:rPr>
        <w:t>MUNICIPAL AUTHORITY ATTORNE</w:t>
      </w:r>
      <w:r w:rsidR="00CA2FC1" w:rsidRPr="006616F7">
        <w:rPr>
          <w:rFonts w:ascii="Cambria" w:hAnsi="Cambria"/>
          <w:b/>
          <w:bCs/>
          <w:sz w:val="24"/>
          <w:szCs w:val="24"/>
        </w:rPr>
        <w:t>Y</w:t>
      </w:r>
      <w:r w:rsidR="00CA2FC1" w:rsidRPr="006616F7">
        <w:rPr>
          <w:rFonts w:ascii="Cambria" w:hAnsi="Cambria"/>
          <w:sz w:val="24"/>
          <w:szCs w:val="24"/>
        </w:rPr>
        <w:t xml:space="preserve">: </w:t>
      </w:r>
      <w:r w:rsidR="00AD189B" w:rsidRPr="006616F7">
        <w:rPr>
          <w:rFonts w:ascii="Cambria" w:eastAsia="Times New Roman" w:hAnsi="Cambria" w:cs="Calibri"/>
          <w:bCs/>
          <w:color w:val="000000"/>
          <w:sz w:val="24"/>
          <w:szCs w:val="24"/>
        </w:rPr>
        <w:t>No report</w:t>
      </w:r>
      <w:r w:rsidR="00B3417F" w:rsidRPr="006616F7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 </w:t>
      </w:r>
      <w:r w:rsidR="00496E86" w:rsidRPr="006616F7">
        <w:rPr>
          <w:rFonts w:ascii="Cambria" w:eastAsia="Times New Roman" w:hAnsi="Cambria" w:cs="Calibri"/>
          <w:bCs/>
          <w:color w:val="000000"/>
          <w:sz w:val="24"/>
          <w:szCs w:val="24"/>
        </w:rPr>
        <w:t xml:space="preserve"> </w:t>
      </w:r>
    </w:p>
    <w:p w14:paraId="22FEF087" w14:textId="77777777" w:rsidR="00FD23A9" w:rsidRPr="006616F7" w:rsidRDefault="00FD23A9" w:rsidP="00FD23A9">
      <w:pPr>
        <w:pStyle w:val="ListParagraph"/>
        <w:spacing w:after="0"/>
        <w:rPr>
          <w:rFonts w:ascii="Cambria" w:hAnsi="Cambria"/>
          <w:sz w:val="24"/>
          <w:szCs w:val="24"/>
        </w:rPr>
      </w:pPr>
    </w:p>
    <w:p w14:paraId="465531E9" w14:textId="77777777" w:rsidR="006E3485" w:rsidRPr="006616F7" w:rsidRDefault="006E3485" w:rsidP="006E3485">
      <w:pPr>
        <w:pStyle w:val="ListParagraph"/>
        <w:numPr>
          <w:ilvl w:val="0"/>
          <w:numId w:val="18"/>
        </w:numPr>
        <w:spacing w:after="0"/>
        <w:rPr>
          <w:rFonts w:ascii="Cambria" w:hAnsi="Cambria"/>
          <w:sz w:val="24"/>
          <w:szCs w:val="24"/>
        </w:rPr>
      </w:pPr>
      <w:r w:rsidRPr="006616F7">
        <w:rPr>
          <w:rFonts w:ascii="Cambria" w:hAnsi="Cambria"/>
          <w:sz w:val="24"/>
          <w:szCs w:val="24"/>
        </w:rPr>
        <w:t>PUBLIC INPUT (LIMITED TO 3 MINUTES PER PERSON)</w:t>
      </w:r>
    </w:p>
    <w:p w14:paraId="26953D16" w14:textId="77777777" w:rsidR="006E3485" w:rsidRDefault="006E3485" w:rsidP="006E3485">
      <w:pPr>
        <w:pStyle w:val="NoSpacing"/>
        <w:ind w:left="720" w:firstLine="0"/>
        <w:rPr>
          <w:rFonts w:ascii="Cambria" w:eastAsia="Times New Roman" w:hAnsi="Cambria" w:cs="Calibri"/>
          <w:bCs/>
          <w:color w:val="000000"/>
        </w:rPr>
      </w:pPr>
    </w:p>
    <w:p w14:paraId="32C2AD34" w14:textId="52782FC8" w:rsidR="000D785F" w:rsidRPr="00535E58" w:rsidRDefault="000D785F" w:rsidP="000D785F">
      <w:pPr>
        <w:pStyle w:val="NoSpacing"/>
        <w:numPr>
          <w:ilvl w:val="0"/>
          <w:numId w:val="18"/>
        </w:numPr>
        <w:rPr>
          <w:rFonts w:asciiTheme="majorHAnsi" w:eastAsia="Times New Roman" w:hAnsiTheme="majorHAnsi" w:cs="Calibri"/>
          <w:bCs/>
          <w:color w:val="000000"/>
          <w:sz w:val="24"/>
          <w:szCs w:val="24"/>
        </w:rPr>
      </w:pPr>
      <w:r w:rsidRPr="00535E58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>DISCUSSION, AND POSSIBLE ACTION ON ANY MATTER RELATED TO PURCHASE ORDERS FOR</w:t>
      </w:r>
      <w:r w:rsidR="00C540A1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 xml:space="preserve"> </w:t>
      </w:r>
      <w:r w:rsidR="006B44D4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>May</w:t>
      </w:r>
      <w:r w:rsidR="00D34D30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 xml:space="preserve"> 2024</w:t>
      </w:r>
    </w:p>
    <w:p w14:paraId="717B5FC1" w14:textId="77777777" w:rsidR="000D785F" w:rsidRPr="00535E58" w:rsidRDefault="000D785F" w:rsidP="000D785F">
      <w:pPr>
        <w:pStyle w:val="ListParagraph"/>
        <w:rPr>
          <w:rFonts w:asciiTheme="majorHAnsi" w:eastAsia="Times New Roman" w:hAnsiTheme="majorHAnsi" w:cs="Calibri"/>
          <w:bCs/>
          <w:color w:val="000000"/>
          <w:sz w:val="24"/>
          <w:szCs w:val="24"/>
        </w:rPr>
      </w:pPr>
    </w:p>
    <w:p w14:paraId="11BC5DB9" w14:textId="198B67DB" w:rsidR="00D523F3" w:rsidRPr="00535E58" w:rsidRDefault="000D785F" w:rsidP="00D523F3">
      <w:pPr>
        <w:pStyle w:val="ListParagraph"/>
        <w:ind w:firstLine="720"/>
        <w:rPr>
          <w:rFonts w:asciiTheme="majorHAnsi" w:eastAsia="Times New Roman" w:hAnsiTheme="majorHAnsi" w:cs="Calibri"/>
          <w:bCs/>
          <w:color w:val="000000"/>
          <w:sz w:val="24"/>
          <w:szCs w:val="24"/>
        </w:rPr>
      </w:pPr>
      <w:r w:rsidRPr="00535E58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>WATER PO #’</w:t>
      </w:r>
      <w:r w:rsidR="001E050F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>s</w:t>
      </w:r>
      <w:r w:rsidR="00EE4B9D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 xml:space="preserve"> </w:t>
      </w:r>
      <w:r w:rsidR="0080690C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>W415-W</w:t>
      </w:r>
      <w:r w:rsidR="00B247E1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>449:</w:t>
      </w:r>
      <w:r w:rsidR="002E1BF6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ab/>
      </w:r>
      <w:r w:rsidR="00EE4B9D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 xml:space="preserve">             </w:t>
      </w:r>
      <w:r w:rsidR="00EE4B9D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ab/>
      </w:r>
      <w:r w:rsidR="00381262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 xml:space="preserve"> </w:t>
      </w:r>
      <w:r w:rsidR="00D523F3" w:rsidRPr="00E77B70">
        <w:rPr>
          <w:rFonts w:asciiTheme="majorHAnsi" w:eastAsia="Times New Roman" w:hAnsiTheme="majorHAnsi" w:cs="Arial"/>
          <w:color w:val="222222"/>
          <w:sz w:val="24"/>
          <w:szCs w:val="24"/>
        </w:rPr>
        <w:t>$</w:t>
      </w:r>
      <w:r w:rsidR="0080690C">
        <w:rPr>
          <w:rFonts w:asciiTheme="majorHAnsi" w:eastAsia="Times New Roman" w:hAnsiTheme="majorHAnsi" w:cs="Arial"/>
          <w:color w:val="222222"/>
          <w:sz w:val="24"/>
          <w:szCs w:val="24"/>
        </w:rPr>
        <w:t>182,912.66</w:t>
      </w:r>
    </w:p>
    <w:p w14:paraId="0B58F935" w14:textId="52090118" w:rsidR="00510A15" w:rsidRDefault="000D785F" w:rsidP="00714FD1">
      <w:pPr>
        <w:pStyle w:val="ListParagraph"/>
        <w:ind w:firstLine="720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35F64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>STREET PO #</w:t>
      </w:r>
      <w:r w:rsidR="00D523F3" w:rsidRPr="00535F64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>’s</w:t>
      </w:r>
      <w:r w:rsidR="00E50E61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 xml:space="preserve"> </w:t>
      </w:r>
      <w:r w:rsidR="0080690C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>S207-S224</w:t>
      </w:r>
      <w:r w:rsidR="009F3C3C">
        <w:rPr>
          <w:rFonts w:asciiTheme="majorHAnsi" w:eastAsia="Times New Roman" w:hAnsiTheme="majorHAnsi" w:cs="Calibri"/>
          <w:bCs/>
          <w:color w:val="000000"/>
          <w:sz w:val="24"/>
          <w:szCs w:val="24"/>
        </w:rPr>
        <w:t>:</w:t>
      </w:r>
      <w:r w:rsidR="00EE4B9D">
        <w:rPr>
          <w:rFonts w:asciiTheme="majorHAnsi" w:eastAsia="Times New Roman" w:hAnsiTheme="majorHAnsi" w:cs="Arial"/>
          <w:color w:val="222222"/>
          <w:sz w:val="24"/>
          <w:szCs w:val="24"/>
        </w:rPr>
        <w:tab/>
      </w:r>
      <w:r w:rsidR="00EE4B9D">
        <w:rPr>
          <w:rFonts w:asciiTheme="majorHAnsi" w:eastAsia="Times New Roman" w:hAnsiTheme="majorHAnsi" w:cs="Arial"/>
          <w:color w:val="222222"/>
          <w:sz w:val="24"/>
          <w:szCs w:val="24"/>
        </w:rPr>
        <w:tab/>
      </w:r>
      <w:r w:rsidR="00525AF2"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 </w:t>
      </w:r>
      <w:r w:rsidR="0080690C">
        <w:rPr>
          <w:rFonts w:asciiTheme="majorHAnsi" w:eastAsia="Times New Roman" w:hAnsiTheme="majorHAnsi" w:cs="Arial"/>
          <w:color w:val="222222"/>
          <w:sz w:val="24"/>
          <w:szCs w:val="24"/>
        </w:rPr>
        <w:tab/>
      </w:r>
      <w:r w:rsidR="00E062CF">
        <w:rPr>
          <w:rFonts w:asciiTheme="majorHAnsi" w:eastAsia="Times New Roman" w:hAnsiTheme="majorHAnsi" w:cs="Arial"/>
          <w:color w:val="222222"/>
          <w:sz w:val="24"/>
          <w:szCs w:val="24"/>
        </w:rPr>
        <w:t>$</w:t>
      </w:r>
      <w:r w:rsidR="00593CFF">
        <w:rPr>
          <w:rFonts w:asciiTheme="majorHAnsi" w:eastAsia="Times New Roman" w:hAnsiTheme="majorHAnsi" w:cs="Arial"/>
          <w:color w:val="222222"/>
          <w:sz w:val="24"/>
          <w:szCs w:val="24"/>
        </w:rPr>
        <w:t>13,935.32</w:t>
      </w:r>
    </w:p>
    <w:p w14:paraId="74B7E894" w14:textId="72172FEF" w:rsidR="006616F7" w:rsidRPr="00452497" w:rsidRDefault="00535F64" w:rsidP="00452497">
      <w:pPr>
        <w:pStyle w:val="ListParagraph"/>
        <w:ind w:firstLine="720"/>
        <w:rPr>
          <w:rFonts w:asciiTheme="majorHAnsi" w:eastAsia="Times New Roman" w:hAnsiTheme="majorHAnsi" w:cs="Arial"/>
          <w:color w:val="222222"/>
          <w:sz w:val="24"/>
          <w:szCs w:val="24"/>
          <w:u w:val="single"/>
        </w:rPr>
      </w:pPr>
      <w:r w:rsidRPr="00452497">
        <w:rPr>
          <w:rFonts w:asciiTheme="majorHAnsi" w:eastAsia="Times New Roman" w:hAnsiTheme="majorHAnsi" w:cs="Calibri"/>
          <w:bCs/>
          <w:color w:val="000000"/>
          <w:sz w:val="24"/>
          <w:szCs w:val="24"/>
          <w:u w:val="single"/>
        </w:rPr>
        <w:t>METER PO #</w:t>
      </w:r>
      <w:r w:rsidR="00F4122D">
        <w:rPr>
          <w:rFonts w:asciiTheme="majorHAnsi" w:eastAsia="Times New Roman" w:hAnsiTheme="majorHAnsi" w:cs="Calibri"/>
          <w:bCs/>
          <w:color w:val="000000"/>
          <w:sz w:val="24"/>
          <w:szCs w:val="24"/>
          <w:u w:val="single"/>
        </w:rPr>
        <w:t>’s</w:t>
      </w:r>
      <w:r w:rsidR="0080690C">
        <w:rPr>
          <w:rFonts w:asciiTheme="majorHAnsi" w:eastAsia="Times New Roman" w:hAnsiTheme="majorHAnsi" w:cs="Calibri"/>
          <w:bCs/>
          <w:color w:val="000000"/>
          <w:sz w:val="24"/>
          <w:szCs w:val="24"/>
          <w:u w:val="single"/>
        </w:rPr>
        <w:t xml:space="preserve"> M45-M</w:t>
      </w:r>
      <w:r w:rsidR="00B247E1">
        <w:rPr>
          <w:rFonts w:asciiTheme="majorHAnsi" w:eastAsia="Times New Roman" w:hAnsiTheme="majorHAnsi" w:cs="Calibri"/>
          <w:bCs/>
          <w:color w:val="000000"/>
          <w:sz w:val="24"/>
          <w:szCs w:val="24"/>
          <w:u w:val="single"/>
        </w:rPr>
        <w:t>46:</w:t>
      </w:r>
      <w:r w:rsidRPr="00452497">
        <w:rPr>
          <w:rFonts w:asciiTheme="majorHAnsi" w:eastAsia="Times New Roman" w:hAnsiTheme="majorHAnsi" w:cs="Calibri"/>
          <w:bCs/>
          <w:color w:val="000000"/>
          <w:sz w:val="24"/>
          <w:szCs w:val="24"/>
          <w:u w:val="single"/>
        </w:rPr>
        <w:tab/>
      </w:r>
      <w:r w:rsidR="00EE4B9D">
        <w:rPr>
          <w:rFonts w:asciiTheme="majorHAnsi" w:eastAsia="Times New Roman" w:hAnsiTheme="majorHAnsi" w:cs="Calibri"/>
          <w:bCs/>
          <w:color w:val="000000"/>
          <w:sz w:val="24"/>
          <w:szCs w:val="24"/>
          <w:u w:val="single"/>
        </w:rPr>
        <w:t xml:space="preserve">            </w:t>
      </w:r>
      <w:r w:rsidR="0080690C">
        <w:rPr>
          <w:rFonts w:asciiTheme="majorHAnsi" w:eastAsia="Times New Roman" w:hAnsiTheme="majorHAnsi" w:cs="Calibri"/>
          <w:bCs/>
          <w:color w:val="000000"/>
          <w:sz w:val="24"/>
          <w:szCs w:val="24"/>
          <w:u w:val="single"/>
        </w:rPr>
        <w:tab/>
      </w:r>
      <w:r w:rsidR="00E062CF">
        <w:rPr>
          <w:rFonts w:asciiTheme="majorHAnsi" w:eastAsia="Times New Roman" w:hAnsiTheme="majorHAnsi" w:cs="Calibri"/>
          <w:bCs/>
          <w:color w:val="000000"/>
          <w:sz w:val="24"/>
          <w:szCs w:val="24"/>
          <w:u w:val="single"/>
        </w:rPr>
        <w:tab/>
      </w:r>
      <w:r w:rsidR="00EE4B9D">
        <w:rPr>
          <w:rFonts w:asciiTheme="majorHAnsi" w:eastAsia="Times New Roman" w:hAnsiTheme="majorHAnsi" w:cs="Calibri"/>
          <w:bCs/>
          <w:color w:val="000000"/>
          <w:sz w:val="24"/>
          <w:szCs w:val="24"/>
          <w:u w:val="single"/>
        </w:rPr>
        <w:t xml:space="preserve"> </w:t>
      </w:r>
      <w:r w:rsidR="00E062CF">
        <w:rPr>
          <w:rFonts w:asciiTheme="majorHAnsi" w:eastAsia="Times New Roman" w:hAnsiTheme="majorHAnsi" w:cs="Calibri"/>
          <w:bCs/>
          <w:color w:val="000000"/>
          <w:sz w:val="24"/>
          <w:szCs w:val="24"/>
          <w:u w:val="single"/>
        </w:rPr>
        <w:t>$</w:t>
      </w:r>
      <w:r w:rsidR="00593CFF">
        <w:rPr>
          <w:rFonts w:asciiTheme="majorHAnsi" w:eastAsia="Times New Roman" w:hAnsiTheme="majorHAnsi" w:cs="Calibri"/>
          <w:bCs/>
          <w:color w:val="000000"/>
          <w:sz w:val="24"/>
          <w:szCs w:val="24"/>
          <w:u w:val="single"/>
        </w:rPr>
        <w:t>75.00</w:t>
      </w:r>
    </w:p>
    <w:p w14:paraId="3E810B6A" w14:textId="63FFBF66" w:rsidR="00447E77" w:rsidRDefault="000D785F" w:rsidP="00806133">
      <w:pPr>
        <w:pStyle w:val="ListParagraph"/>
        <w:ind w:left="1440" w:firstLine="720"/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</w:pPr>
      <w:r w:rsidRPr="00535E58">
        <w:rPr>
          <w:rFonts w:asciiTheme="majorHAnsi" w:eastAsia="Times New Roman" w:hAnsiTheme="majorHAnsi" w:cs="Calibri"/>
          <w:b/>
          <w:color w:val="000000"/>
          <w:sz w:val="24"/>
          <w:szCs w:val="24"/>
        </w:rPr>
        <w:t>FOR A GRAND TOTAL OF:</w:t>
      </w:r>
      <w:r w:rsidR="00E062CF">
        <w:rPr>
          <w:rFonts w:asciiTheme="majorHAnsi" w:eastAsia="Times New Roman" w:hAnsiTheme="majorHAnsi" w:cs="Calibri"/>
          <w:b/>
          <w:color w:val="000000"/>
          <w:sz w:val="24"/>
          <w:szCs w:val="24"/>
        </w:rPr>
        <w:t xml:space="preserve">  </w:t>
      </w:r>
      <w:r w:rsidR="00D523F3" w:rsidRPr="00535E58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  <w:r w:rsidR="00593CFF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$196,922.98</w:t>
      </w:r>
    </w:p>
    <w:p w14:paraId="78EF9515" w14:textId="77777777" w:rsidR="00806133" w:rsidRPr="00806133" w:rsidRDefault="00806133" w:rsidP="00806133">
      <w:pPr>
        <w:pStyle w:val="ListParagraph"/>
        <w:ind w:left="1440" w:firstLine="720"/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</w:pPr>
    </w:p>
    <w:p w14:paraId="42B02930" w14:textId="4CE8D11B" w:rsidR="00E1167E" w:rsidRPr="00AF63FB" w:rsidRDefault="00E1167E" w:rsidP="0053518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Discussion and/or action on all matters concerning adjustments to water bills</w:t>
      </w:r>
    </w:p>
    <w:p w14:paraId="48AA452E" w14:textId="77777777" w:rsidR="00981B0C" w:rsidRPr="00535185" w:rsidRDefault="00981B0C" w:rsidP="0053518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4BDBB0E6" w14:textId="5B6BAB32" w:rsidR="0083726E" w:rsidRPr="0083726E" w:rsidRDefault="00E47B2B" w:rsidP="0083726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475679" w:rsidRPr="00981B0C">
        <w:rPr>
          <w:rFonts w:ascii="Cambria" w:hAnsi="Cambria"/>
          <w:sz w:val="24"/>
          <w:szCs w:val="24"/>
        </w:rPr>
        <w:t xml:space="preserve">Discussion </w:t>
      </w:r>
      <w:r w:rsidR="00324187" w:rsidRPr="00981B0C">
        <w:rPr>
          <w:rFonts w:ascii="Cambria" w:hAnsi="Cambria"/>
          <w:sz w:val="24"/>
          <w:szCs w:val="24"/>
        </w:rPr>
        <w:t>and/or</w:t>
      </w:r>
      <w:r w:rsidR="00475679" w:rsidRPr="00981B0C">
        <w:rPr>
          <w:rFonts w:ascii="Cambria" w:hAnsi="Cambria"/>
          <w:sz w:val="24"/>
          <w:szCs w:val="24"/>
        </w:rPr>
        <w:t xml:space="preserve"> action on new matters that could not have been anticipated prior to posting of agenda, if any.</w:t>
      </w:r>
    </w:p>
    <w:p w14:paraId="436BDC9B" w14:textId="77777777" w:rsidR="0083726E" w:rsidRPr="0083726E" w:rsidRDefault="0083726E" w:rsidP="0083726E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226ACF4B" w14:textId="4C938B9C" w:rsidR="0083726E" w:rsidRPr="0083726E" w:rsidRDefault="00E47B2B" w:rsidP="0083726E">
      <w:pPr>
        <w:pStyle w:val="ListParagraph"/>
        <w:numPr>
          <w:ilvl w:val="0"/>
          <w:numId w:val="18"/>
        </w:numPr>
        <w:spacing w:after="0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E12424" w:rsidRPr="006616F7">
        <w:rPr>
          <w:rFonts w:ascii="Cambria" w:hAnsi="Cambria"/>
          <w:sz w:val="24"/>
          <w:szCs w:val="24"/>
        </w:rPr>
        <w:t xml:space="preserve">MOTION AND VOTE TO </w:t>
      </w:r>
      <w:r w:rsidR="002D2E47" w:rsidRPr="006616F7">
        <w:rPr>
          <w:rFonts w:ascii="Cambria" w:hAnsi="Cambria"/>
          <w:sz w:val="24"/>
          <w:szCs w:val="24"/>
        </w:rPr>
        <w:t>ADJOURN</w:t>
      </w:r>
      <w:r w:rsidR="00E12424" w:rsidRPr="006616F7">
        <w:rPr>
          <w:rFonts w:ascii="Cambria" w:hAnsi="Cambria"/>
          <w:sz w:val="24"/>
          <w:szCs w:val="24"/>
        </w:rPr>
        <w:t>.</w:t>
      </w:r>
    </w:p>
    <w:p w14:paraId="0604B663" w14:textId="5E1D0436" w:rsidR="001D2AE5" w:rsidRPr="000642C3" w:rsidRDefault="006B136A" w:rsidP="000642C3">
      <w:pPr>
        <w:pBdr>
          <w:top w:val="single" w:sz="12" w:space="1" w:color="auto"/>
          <w:bottom w:val="single" w:sz="12" w:space="1" w:color="auto"/>
        </w:pBdr>
        <w:spacing w:after="0"/>
        <w:ind w:firstLine="576"/>
        <w:jc w:val="both"/>
        <w:rPr>
          <w:rFonts w:ascii="Cambria" w:hAnsi="Cambria" w:cstheme="minorHAnsi"/>
          <w:sz w:val="16"/>
          <w:szCs w:val="16"/>
        </w:rPr>
      </w:pPr>
      <w:r w:rsidRPr="002E5BC8">
        <w:rPr>
          <w:rFonts w:ascii="Cambria" w:hAnsi="Cambria" w:cstheme="minorHAnsi"/>
          <w:sz w:val="16"/>
          <w:szCs w:val="16"/>
        </w:rPr>
        <w:t xml:space="preserve">This regular monthly meeting is being held consistent with the Open Meeting Act codified at 25 O.S. §§ 301, </w:t>
      </w:r>
      <w:r w:rsidRPr="002E5BC8">
        <w:rPr>
          <w:rFonts w:ascii="Cambria" w:hAnsi="Cambria" w:cstheme="minorHAnsi"/>
          <w:i/>
          <w:iCs/>
          <w:sz w:val="16"/>
          <w:szCs w:val="16"/>
        </w:rPr>
        <w:t xml:space="preserve">et seq, </w:t>
      </w:r>
      <w:r w:rsidRPr="002E5BC8">
        <w:rPr>
          <w:rFonts w:ascii="Cambria" w:hAnsi="Cambria" w:cstheme="minorHAnsi"/>
          <w:sz w:val="16"/>
          <w:szCs w:val="16"/>
        </w:rPr>
        <w:t>and notice of the meeting and the agenda was posted according to the mandates of 25 O.S. § 311.</w:t>
      </w:r>
    </w:p>
    <w:p w14:paraId="30566B48" w14:textId="77777777" w:rsidR="00AF1613" w:rsidRDefault="00AF1613" w:rsidP="00A744D6">
      <w:pPr>
        <w:spacing w:after="0"/>
        <w:jc w:val="center"/>
        <w:rPr>
          <w:rFonts w:ascii="Cambria" w:hAnsi="Cambria"/>
          <w:sz w:val="24"/>
          <w:szCs w:val="24"/>
        </w:rPr>
      </w:pPr>
    </w:p>
    <w:p w14:paraId="3CA9798F" w14:textId="4A01563E" w:rsidR="00D11964" w:rsidRDefault="00D11964" w:rsidP="00A744D6">
      <w:pPr>
        <w:spacing w:after="0"/>
        <w:jc w:val="center"/>
        <w:rPr>
          <w:rFonts w:ascii="Cambria" w:hAnsi="Cambria"/>
          <w:sz w:val="24"/>
          <w:szCs w:val="24"/>
        </w:rPr>
      </w:pPr>
      <w:r w:rsidRPr="00E621A8">
        <w:rPr>
          <w:rFonts w:ascii="Cambria" w:hAnsi="Cambria"/>
          <w:sz w:val="24"/>
          <w:szCs w:val="24"/>
        </w:rPr>
        <w:t>POSTED ON</w:t>
      </w:r>
      <w:r w:rsidR="00041A61">
        <w:rPr>
          <w:rFonts w:ascii="Cambria" w:hAnsi="Cambria"/>
          <w:sz w:val="24"/>
          <w:szCs w:val="24"/>
        </w:rPr>
        <w:t xml:space="preserve"> JUNE</w:t>
      </w:r>
      <w:r w:rsidR="00F72E86">
        <w:rPr>
          <w:rFonts w:ascii="Cambria" w:hAnsi="Cambria"/>
          <w:sz w:val="24"/>
          <w:szCs w:val="24"/>
        </w:rPr>
        <w:t xml:space="preserve"> </w:t>
      </w:r>
      <w:r w:rsidR="00E46874">
        <w:rPr>
          <w:rFonts w:ascii="Cambria" w:hAnsi="Cambria"/>
          <w:sz w:val="24"/>
          <w:szCs w:val="24"/>
        </w:rPr>
        <w:t>_____</w:t>
      </w:r>
      <w:r w:rsidR="0085733A" w:rsidRPr="0085733A">
        <w:rPr>
          <w:rFonts w:ascii="Cambria" w:hAnsi="Cambria"/>
          <w:sz w:val="24"/>
          <w:szCs w:val="24"/>
        </w:rPr>
        <w:t xml:space="preserve">, </w:t>
      </w:r>
      <w:r w:rsidR="001405BC" w:rsidRPr="0085733A">
        <w:rPr>
          <w:rFonts w:ascii="Cambria" w:hAnsi="Cambria"/>
          <w:sz w:val="24"/>
          <w:szCs w:val="24"/>
        </w:rPr>
        <w:t>202</w:t>
      </w:r>
      <w:r w:rsidR="007365C5">
        <w:rPr>
          <w:rFonts w:ascii="Cambria" w:hAnsi="Cambria"/>
          <w:sz w:val="24"/>
          <w:szCs w:val="24"/>
        </w:rPr>
        <w:t>4</w:t>
      </w:r>
      <w:r w:rsidR="001405BC" w:rsidRPr="0085733A">
        <w:rPr>
          <w:rFonts w:ascii="Cambria" w:hAnsi="Cambria"/>
          <w:sz w:val="24"/>
          <w:szCs w:val="24"/>
        </w:rPr>
        <w:t>,</w:t>
      </w:r>
      <w:r w:rsidRPr="00E621A8">
        <w:rPr>
          <w:rFonts w:ascii="Cambria" w:hAnsi="Cambria"/>
          <w:sz w:val="24"/>
          <w:szCs w:val="24"/>
        </w:rPr>
        <w:t xml:space="preserve"> BY </w:t>
      </w:r>
      <w:r w:rsidR="00AF1613">
        <w:rPr>
          <w:rFonts w:ascii="Cambria" w:hAnsi="Cambria"/>
          <w:sz w:val="24"/>
          <w:szCs w:val="24"/>
        </w:rPr>
        <w:t>____________________</w:t>
      </w:r>
    </w:p>
    <w:p w14:paraId="14069DA0" w14:textId="7FBDAB04" w:rsidR="00D11964" w:rsidRPr="00E621A8" w:rsidRDefault="00D11964" w:rsidP="00D11964">
      <w:pPr>
        <w:spacing w:after="0"/>
        <w:jc w:val="both"/>
        <w:rPr>
          <w:rFonts w:ascii="Cambria" w:hAnsi="Cambria"/>
          <w:sz w:val="24"/>
          <w:szCs w:val="24"/>
        </w:rPr>
      </w:pPr>
      <w:r w:rsidRPr="00E621A8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Time Posted: 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E621A8">
        <w:rPr>
          <w:rFonts w:ascii="Cambria" w:hAnsi="Cambria"/>
          <w:sz w:val="24"/>
          <w:szCs w:val="24"/>
        </w:rPr>
        <w:t xml:space="preserve">____________ </w:t>
      </w:r>
      <w:r w:rsidR="0085733A">
        <w:rPr>
          <w:rFonts w:ascii="Cambria" w:hAnsi="Cambria"/>
          <w:sz w:val="24"/>
          <w:szCs w:val="24"/>
        </w:rPr>
        <w:t xml:space="preserve"> </w:t>
      </w:r>
      <w:r w:rsidRPr="00E621A8">
        <w:rPr>
          <w:rFonts w:ascii="Cambria" w:hAnsi="Cambria"/>
          <w:sz w:val="24"/>
          <w:szCs w:val="24"/>
        </w:rPr>
        <w:t>(initial)</w:t>
      </w:r>
    </w:p>
    <w:sectPr w:rsidR="00D11964" w:rsidRPr="00E621A8" w:rsidSect="00C8144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DFDC" w14:textId="77777777" w:rsidR="008C37A6" w:rsidRDefault="008C37A6" w:rsidP="00F92C82">
      <w:pPr>
        <w:spacing w:after="0" w:line="240" w:lineRule="auto"/>
      </w:pPr>
      <w:r>
        <w:separator/>
      </w:r>
    </w:p>
  </w:endnote>
  <w:endnote w:type="continuationSeparator" w:id="0">
    <w:p w14:paraId="06754365" w14:textId="77777777" w:rsidR="008C37A6" w:rsidRDefault="008C37A6" w:rsidP="00F9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983119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E0983F" w14:textId="77777777" w:rsidR="00F92C82" w:rsidRDefault="00F92C82" w:rsidP="00457FA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3D8760" w14:textId="77777777" w:rsidR="00F92C82" w:rsidRDefault="00F92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64427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772823" w14:textId="77777777" w:rsidR="00F92C82" w:rsidRDefault="00F92C82" w:rsidP="00457FA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4B85CD" w14:textId="77777777" w:rsidR="00F92C82" w:rsidRDefault="00F92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0353" w14:textId="77777777" w:rsidR="008C37A6" w:rsidRDefault="008C37A6" w:rsidP="00F92C82">
      <w:pPr>
        <w:spacing w:after="0" w:line="240" w:lineRule="auto"/>
      </w:pPr>
      <w:r>
        <w:separator/>
      </w:r>
    </w:p>
  </w:footnote>
  <w:footnote w:type="continuationSeparator" w:id="0">
    <w:p w14:paraId="316AB56B" w14:textId="77777777" w:rsidR="008C37A6" w:rsidRDefault="008C37A6" w:rsidP="00F92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7DC"/>
    <w:multiLevelType w:val="hybridMultilevel"/>
    <w:tmpl w:val="19B6D7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13158C"/>
    <w:multiLevelType w:val="hybridMultilevel"/>
    <w:tmpl w:val="4000B16A"/>
    <w:lvl w:ilvl="0" w:tplc="6B40F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9F122B"/>
    <w:multiLevelType w:val="hybridMultilevel"/>
    <w:tmpl w:val="8E643094"/>
    <w:lvl w:ilvl="0" w:tplc="0338E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F3817"/>
    <w:multiLevelType w:val="hybridMultilevel"/>
    <w:tmpl w:val="8E98DF68"/>
    <w:lvl w:ilvl="0" w:tplc="EB944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05D4D"/>
    <w:multiLevelType w:val="hybridMultilevel"/>
    <w:tmpl w:val="312859D6"/>
    <w:lvl w:ilvl="0" w:tplc="A6B4E2AA">
      <w:start w:val="12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4563"/>
    <w:multiLevelType w:val="hybridMultilevel"/>
    <w:tmpl w:val="17EE598E"/>
    <w:lvl w:ilvl="0" w:tplc="476EC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07747"/>
    <w:multiLevelType w:val="hybridMultilevel"/>
    <w:tmpl w:val="F5705E36"/>
    <w:lvl w:ilvl="0" w:tplc="4AFAC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978B0"/>
    <w:multiLevelType w:val="hybridMultilevel"/>
    <w:tmpl w:val="59EA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A74E8"/>
    <w:multiLevelType w:val="hybridMultilevel"/>
    <w:tmpl w:val="5DD071B4"/>
    <w:lvl w:ilvl="0" w:tplc="1268A5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930CC"/>
    <w:multiLevelType w:val="hybridMultilevel"/>
    <w:tmpl w:val="4CDC0C18"/>
    <w:lvl w:ilvl="0" w:tplc="0DD2AA0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F9033B"/>
    <w:multiLevelType w:val="hybridMultilevel"/>
    <w:tmpl w:val="0792E8EC"/>
    <w:lvl w:ilvl="0" w:tplc="75501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60A15"/>
    <w:multiLevelType w:val="hybridMultilevel"/>
    <w:tmpl w:val="FBAEC4E8"/>
    <w:lvl w:ilvl="0" w:tplc="BB6216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B4B6D"/>
    <w:multiLevelType w:val="hybridMultilevel"/>
    <w:tmpl w:val="43543A58"/>
    <w:lvl w:ilvl="0" w:tplc="CE647B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AE0BE52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45623"/>
    <w:multiLevelType w:val="multilevel"/>
    <w:tmpl w:val="9A2895F8"/>
    <w:lvl w:ilvl="0">
      <w:start w:val="1"/>
      <w:numFmt w:val="decimal"/>
      <w:lvlText w:val="%1)"/>
      <w:lvlJc w:val="left"/>
      <w:pPr>
        <w:ind w:left="864" w:hanging="359"/>
      </w:pPr>
    </w:lvl>
    <w:lvl w:ilvl="1">
      <w:start w:val="1"/>
      <w:numFmt w:val="lowerLetter"/>
      <w:lvlText w:val="%2."/>
      <w:lvlJc w:val="left"/>
      <w:pPr>
        <w:ind w:left="1584" w:hanging="360"/>
      </w:pPr>
      <w:rPr>
        <w:rFonts w:ascii="Cambria" w:eastAsia="Cambria" w:hAnsi="Cambria" w:cs="Cambria"/>
        <w:sz w:val="22"/>
        <w:szCs w:val="22"/>
      </w:rPr>
    </w:lvl>
    <w:lvl w:ilvl="2">
      <w:numFmt w:val="bullet"/>
      <w:lvlText w:val="•"/>
      <w:lvlJc w:val="left"/>
      <w:pPr>
        <w:ind w:left="2475" w:hanging="360"/>
      </w:pPr>
    </w:lvl>
    <w:lvl w:ilvl="3">
      <w:numFmt w:val="bullet"/>
      <w:lvlText w:val="•"/>
      <w:lvlJc w:val="left"/>
      <w:pPr>
        <w:ind w:left="3371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62" w:hanging="360"/>
      </w:pPr>
    </w:lvl>
    <w:lvl w:ilvl="6">
      <w:numFmt w:val="bullet"/>
      <w:lvlText w:val="•"/>
      <w:lvlJc w:val="left"/>
      <w:pPr>
        <w:ind w:left="6057" w:hanging="360"/>
      </w:pPr>
    </w:lvl>
    <w:lvl w:ilvl="7">
      <w:numFmt w:val="bullet"/>
      <w:lvlText w:val="•"/>
      <w:lvlJc w:val="left"/>
      <w:pPr>
        <w:ind w:left="6953" w:hanging="360"/>
      </w:pPr>
    </w:lvl>
    <w:lvl w:ilvl="8">
      <w:numFmt w:val="bullet"/>
      <w:lvlText w:val="•"/>
      <w:lvlJc w:val="left"/>
      <w:pPr>
        <w:ind w:left="7848" w:hanging="360"/>
      </w:pPr>
    </w:lvl>
  </w:abstractNum>
  <w:abstractNum w:abstractNumId="14" w15:restartNumberingAfterBreak="0">
    <w:nsid w:val="64EC0FC4"/>
    <w:multiLevelType w:val="hybridMultilevel"/>
    <w:tmpl w:val="87A65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B440810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E1914"/>
    <w:multiLevelType w:val="hybridMultilevel"/>
    <w:tmpl w:val="286899F2"/>
    <w:lvl w:ilvl="0" w:tplc="A1D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7A50F4"/>
    <w:multiLevelType w:val="hybridMultilevel"/>
    <w:tmpl w:val="46EEA3A8"/>
    <w:lvl w:ilvl="0" w:tplc="8C982F2E">
      <w:start w:val="5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CBE15C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27F457C"/>
    <w:multiLevelType w:val="hybridMultilevel"/>
    <w:tmpl w:val="D2EC6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092E352">
      <w:start w:val="8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95A1A"/>
    <w:multiLevelType w:val="hybridMultilevel"/>
    <w:tmpl w:val="517A4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03D95"/>
    <w:multiLevelType w:val="hybridMultilevel"/>
    <w:tmpl w:val="65225E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3E7878"/>
    <w:multiLevelType w:val="hybridMultilevel"/>
    <w:tmpl w:val="833C250A"/>
    <w:lvl w:ilvl="0" w:tplc="A06CD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A24A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320214">
    <w:abstractNumId w:val="7"/>
  </w:num>
  <w:num w:numId="2" w16cid:durableId="1382703589">
    <w:abstractNumId w:val="18"/>
  </w:num>
  <w:num w:numId="3" w16cid:durableId="431437828">
    <w:abstractNumId w:val="21"/>
  </w:num>
  <w:num w:numId="4" w16cid:durableId="1811749612">
    <w:abstractNumId w:val="19"/>
  </w:num>
  <w:num w:numId="5" w16cid:durableId="1900941697">
    <w:abstractNumId w:val="6"/>
  </w:num>
  <w:num w:numId="6" w16cid:durableId="921373125">
    <w:abstractNumId w:val="3"/>
  </w:num>
  <w:num w:numId="7" w16cid:durableId="905841292">
    <w:abstractNumId w:val="5"/>
  </w:num>
  <w:num w:numId="8" w16cid:durableId="1949503585">
    <w:abstractNumId w:val="10"/>
  </w:num>
  <w:num w:numId="9" w16cid:durableId="58793386">
    <w:abstractNumId w:val="15"/>
  </w:num>
  <w:num w:numId="10" w16cid:durableId="437024731">
    <w:abstractNumId w:val="1"/>
  </w:num>
  <w:num w:numId="11" w16cid:durableId="1374187526">
    <w:abstractNumId w:val="2"/>
  </w:num>
  <w:num w:numId="12" w16cid:durableId="1531795902">
    <w:abstractNumId w:val="9"/>
  </w:num>
  <w:num w:numId="13" w16cid:durableId="1178692212">
    <w:abstractNumId w:val="14"/>
  </w:num>
  <w:num w:numId="14" w16cid:durableId="1045955638">
    <w:abstractNumId w:val="14"/>
  </w:num>
  <w:num w:numId="15" w16cid:durableId="681475790">
    <w:abstractNumId w:val="17"/>
  </w:num>
  <w:num w:numId="16" w16cid:durableId="1826243071">
    <w:abstractNumId w:val="11"/>
  </w:num>
  <w:num w:numId="17" w16cid:durableId="1145395692">
    <w:abstractNumId w:val="8"/>
  </w:num>
  <w:num w:numId="18" w16cid:durableId="817378103">
    <w:abstractNumId w:val="12"/>
  </w:num>
  <w:num w:numId="19" w16cid:durableId="193885647">
    <w:abstractNumId w:val="4"/>
  </w:num>
  <w:num w:numId="20" w16cid:durableId="82578905">
    <w:abstractNumId w:val="20"/>
  </w:num>
  <w:num w:numId="21" w16cid:durableId="953486681">
    <w:abstractNumId w:val="13"/>
  </w:num>
  <w:num w:numId="22" w16cid:durableId="1922328586">
    <w:abstractNumId w:val="0"/>
  </w:num>
  <w:num w:numId="23" w16cid:durableId="2081631028">
    <w:abstractNumId w:val="22"/>
  </w:num>
  <w:num w:numId="24" w16cid:durableId="8195419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A3"/>
    <w:rsid w:val="00005912"/>
    <w:rsid w:val="00013057"/>
    <w:rsid w:val="000135BC"/>
    <w:rsid w:val="00013876"/>
    <w:rsid w:val="00015B00"/>
    <w:rsid w:val="00017E22"/>
    <w:rsid w:val="00020FB3"/>
    <w:rsid w:val="000252CE"/>
    <w:rsid w:val="000276E1"/>
    <w:rsid w:val="0003244B"/>
    <w:rsid w:val="00034359"/>
    <w:rsid w:val="00041248"/>
    <w:rsid w:val="00041A61"/>
    <w:rsid w:val="00041AD0"/>
    <w:rsid w:val="00042337"/>
    <w:rsid w:val="00043368"/>
    <w:rsid w:val="0004427B"/>
    <w:rsid w:val="000465CE"/>
    <w:rsid w:val="000524B5"/>
    <w:rsid w:val="00054170"/>
    <w:rsid w:val="0005455A"/>
    <w:rsid w:val="00056A68"/>
    <w:rsid w:val="00061153"/>
    <w:rsid w:val="000642C3"/>
    <w:rsid w:val="000654CF"/>
    <w:rsid w:val="0006661F"/>
    <w:rsid w:val="0008457E"/>
    <w:rsid w:val="00085B41"/>
    <w:rsid w:val="0009040C"/>
    <w:rsid w:val="00093384"/>
    <w:rsid w:val="0009468F"/>
    <w:rsid w:val="000A58B9"/>
    <w:rsid w:val="000B1090"/>
    <w:rsid w:val="000B5AD9"/>
    <w:rsid w:val="000B62C6"/>
    <w:rsid w:val="000B788C"/>
    <w:rsid w:val="000C2546"/>
    <w:rsid w:val="000C2990"/>
    <w:rsid w:val="000C3208"/>
    <w:rsid w:val="000C4F36"/>
    <w:rsid w:val="000C6CBA"/>
    <w:rsid w:val="000D15B0"/>
    <w:rsid w:val="000D5DB8"/>
    <w:rsid w:val="000D785F"/>
    <w:rsid w:val="000D7D25"/>
    <w:rsid w:val="000E0A0A"/>
    <w:rsid w:val="000E0E68"/>
    <w:rsid w:val="000E4236"/>
    <w:rsid w:val="000E4835"/>
    <w:rsid w:val="000E5A8E"/>
    <w:rsid w:val="000E7344"/>
    <w:rsid w:val="000F0DEA"/>
    <w:rsid w:val="000F131E"/>
    <w:rsid w:val="000F2D70"/>
    <w:rsid w:val="000F6E47"/>
    <w:rsid w:val="001001D2"/>
    <w:rsid w:val="00103395"/>
    <w:rsid w:val="00104662"/>
    <w:rsid w:val="00106845"/>
    <w:rsid w:val="00107309"/>
    <w:rsid w:val="0011009F"/>
    <w:rsid w:val="00111C05"/>
    <w:rsid w:val="001121B4"/>
    <w:rsid w:val="00113543"/>
    <w:rsid w:val="00114347"/>
    <w:rsid w:val="00115D16"/>
    <w:rsid w:val="00130913"/>
    <w:rsid w:val="0013260C"/>
    <w:rsid w:val="00134CE8"/>
    <w:rsid w:val="001359C3"/>
    <w:rsid w:val="0013601A"/>
    <w:rsid w:val="00137136"/>
    <w:rsid w:val="00137A5C"/>
    <w:rsid w:val="00140266"/>
    <w:rsid w:val="001405BC"/>
    <w:rsid w:val="00141DD1"/>
    <w:rsid w:val="0014273C"/>
    <w:rsid w:val="0014312A"/>
    <w:rsid w:val="00143BB6"/>
    <w:rsid w:val="00144554"/>
    <w:rsid w:val="00144B7A"/>
    <w:rsid w:val="001458AC"/>
    <w:rsid w:val="00151DA0"/>
    <w:rsid w:val="0015247C"/>
    <w:rsid w:val="001527C7"/>
    <w:rsid w:val="00153050"/>
    <w:rsid w:val="00154D45"/>
    <w:rsid w:val="001658F3"/>
    <w:rsid w:val="00166DA2"/>
    <w:rsid w:val="00167E94"/>
    <w:rsid w:val="001714B2"/>
    <w:rsid w:val="001737EF"/>
    <w:rsid w:val="00180191"/>
    <w:rsid w:val="001808C8"/>
    <w:rsid w:val="00182CC3"/>
    <w:rsid w:val="001863AB"/>
    <w:rsid w:val="00193EA1"/>
    <w:rsid w:val="00196807"/>
    <w:rsid w:val="001A1235"/>
    <w:rsid w:val="001A2B82"/>
    <w:rsid w:val="001A3861"/>
    <w:rsid w:val="001B19B7"/>
    <w:rsid w:val="001B27B8"/>
    <w:rsid w:val="001B3DBD"/>
    <w:rsid w:val="001B71D9"/>
    <w:rsid w:val="001B733E"/>
    <w:rsid w:val="001C2841"/>
    <w:rsid w:val="001D1327"/>
    <w:rsid w:val="001D2AE5"/>
    <w:rsid w:val="001D3468"/>
    <w:rsid w:val="001D4632"/>
    <w:rsid w:val="001D784D"/>
    <w:rsid w:val="001D79DD"/>
    <w:rsid w:val="001E050F"/>
    <w:rsid w:val="001E1FDD"/>
    <w:rsid w:val="001F62B9"/>
    <w:rsid w:val="00200ED9"/>
    <w:rsid w:val="0020332C"/>
    <w:rsid w:val="002038A5"/>
    <w:rsid w:val="0020481E"/>
    <w:rsid w:val="0020639C"/>
    <w:rsid w:val="002065F3"/>
    <w:rsid w:val="002163FD"/>
    <w:rsid w:val="00217EE9"/>
    <w:rsid w:val="002202D0"/>
    <w:rsid w:val="00221FF0"/>
    <w:rsid w:val="0022328B"/>
    <w:rsid w:val="0022423B"/>
    <w:rsid w:val="00224AB0"/>
    <w:rsid w:val="0022552C"/>
    <w:rsid w:val="002259D1"/>
    <w:rsid w:val="00231BA7"/>
    <w:rsid w:val="00236359"/>
    <w:rsid w:val="00240302"/>
    <w:rsid w:val="002433E1"/>
    <w:rsid w:val="0024446F"/>
    <w:rsid w:val="002463F6"/>
    <w:rsid w:val="00252DF5"/>
    <w:rsid w:val="00253566"/>
    <w:rsid w:val="00257B88"/>
    <w:rsid w:val="00260C86"/>
    <w:rsid w:val="00266799"/>
    <w:rsid w:val="0027164E"/>
    <w:rsid w:val="00274015"/>
    <w:rsid w:val="00280497"/>
    <w:rsid w:val="00283C2A"/>
    <w:rsid w:val="00284B63"/>
    <w:rsid w:val="00287A84"/>
    <w:rsid w:val="002911E2"/>
    <w:rsid w:val="00292AC3"/>
    <w:rsid w:val="00294CBF"/>
    <w:rsid w:val="0029691C"/>
    <w:rsid w:val="002A3F60"/>
    <w:rsid w:val="002A5ED3"/>
    <w:rsid w:val="002B29D5"/>
    <w:rsid w:val="002B3450"/>
    <w:rsid w:val="002B4A9F"/>
    <w:rsid w:val="002D1CE9"/>
    <w:rsid w:val="002D2E47"/>
    <w:rsid w:val="002D652B"/>
    <w:rsid w:val="002D7A2C"/>
    <w:rsid w:val="002D7E23"/>
    <w:rsid w:val="002E1BF6"/>
    <w:rsid w:val="002E5444"/>
    <w:rsid w:val="002E5BC8"/>
    <w:rsid w:val="002E6EA6"/>
    <w:rsid w:val="002F24FD"/>
    <w:rsid w:val="002F36E0"/>
    <w:rsid w:val="002F432D"/>
    <w:rsid w:val="002F4696"/>
    <w:rsid w:val="00301173"/>
    <w:rsid w:val="003031DE"/>
    <w:rsid w:val="003063B7"/>
    <w:rsid w:val="003070FB"/>
    <w:rsid w:val="00311B5C"/>
    <w:rsid w:val="00313B99"/>
    <w:rsid w:val="003158B3"/>
    <w:rsid w:val="00317BBE"/>
    <w:rsid w:val="00322DAD"/>
    <w:rsid w:val="003234F3"/>
    <w:rsid w:val="00324187"/>
    <w:rsid w:val="003253A6"/>
    <w:rsid w:val="00325E5C"/>
    <w:rsid w:val="00327701"/>
    <w:rsid w:val="00332083"/>
    <w:rsid w:val="00333D8B"/>
    <w:rsid w:val="003363D3"/>
    <w:rsid w:val="00343B26"/>
    <w:rsid w:val="0034539D"/>
    <w:rsid w:val="003518D6"/>
    <w:rsid w:val="00363ADF"/>
    <w:rsid w:val="00364B11"/>
    <w:rsid w:val="0036665B"/>
    <w:rsid w:val="00371F74"/>
    <w:rsid w:val="00372F62"/>
    <w:rsid w:val="00375482"/>
    <w:rsid w:val="003759EA"/>
    <w:rsid w:val="00376DB9"/>
    <w:rsid w:val="00381262"/>
    <w:rsid w:val="0038134A"/>
    <w:rsid w:val="003851AA"/>
    <w:rsid w:val="00391F31"/>
    <w:rsid w:val="00395870"/>
    <w:rsid w:val="00397B38"/>
    <w:rsid w:val="003A0B9A"/>
    <w:rsid w:val="003A744A"/>
    <w:rsid w:val="003B0568"/>
    <w:rsid w:val="003B05E1"/>
    <w:rsid w:val="003C5BA0"/>
    <w:rsid w:val="003D48A8"/>
    <w:rsid w:val="003E1805"/>
    <w:rsid w:val="003E3CC6"/>
    <w:rsid w:val="003E5305"/>
    <w:rsid w:val="003F1C4F"/>
    <w:rsid w:val="003F2410"/>
    <w:rsid w:val="003F30F4"/>
    <w:rsid w:val="003F528C"/>
    <w:rsid w:val="003F6AB7"/>
    <w:rsid w:val="003F6C68"/>
    <w:rsid w:val="003F6C81"/>
    <w:rsid w:val="003F6E86"/>
    <w:rsid w:val="004010D7"/>
    <w:rsid w:val="004028F0"/>
    <w:rsid w:val="00410457"/>
    <w:rsid w:val="00410825"/>
    <w:rsid w:val="004146A2"/>
    <w:rsid w:val="0042266D"/>
    <w:rsid w:val="004237EF"/>
    <w:rsid w:val="0042477E"/>
    <w:rsid w:val="004265F6"/>
    <w:rsid w:val="00427079"/>
    <w:rsid w:val="00430233"/>
    <w:rsid w:val="00433876"/>
    <w:rsid w:val="00434075"/>
    <w:rsid w:val="00443D26"/>
    <w:rsid w:val="00443EA4"/>
    <w:rsid w:val="00447E77"/>
    <w:rsid w:val="00450F03"/>
    <w:rsid w:val="00452497"/>
    <w:rsid w:val="00453C4B"/>
    <w:rsid w:val="00462C0B"/>
    <w:rsid w:val="00465EEF"/>
    <w:rsid w:val="00474F8E"/>
    <w:rsid w:val="00475679"/>
    <w:rsid w:val="00477254"/>
    <w:rsid w:val="00480A25"/>
    <w:rsid w:val="004838F6"/>
    <w:rsid w:val="004919B8"/>
    <w:rsid w:val="00492A31"/>
    <w:rsid w:val="00492FF1"/>
    <w:rsid w:val="004946F0"/>
    <w:rsid w:val="00494B53"/>
    <w:rsid w:val="00496E86"/>
    <w:rsid w:val="004A55F6"/>
    <w:rsid w:val="004B2ED9"/>
    <w:rsid w:val="004B548D"/>
    <w:rsid w:val="004B64CF"/>
    <w:rsid w:val="004C3DCA"/>
    <w:rsid w:val="004C40E0"/>
    <w:rsid w:val="004C5722"/>
    <w:rsid w:val="004C6979"/>
    <w:rsid w:val="004C6E5D"/>
    <w:rsid w:val="004D1BDB"/>
    <w:rsid w:val="004D5849"/>
    <w:rsid w:val="004D5A79"/>
    <w:rsid w:val="004E03B8"/>
    <w:rsid w:val="004E29D1"/>
    <w:rsid w:val="004E3631"/>
    <w:rsid w:val="004E61F2"/>
    <w:rsid w:val="004F0B21"/>
    <w:rsid w:val="004F197F"/>
    <w:rsid w:val="004F3DBD"/>
    <w:rsid w:val="004F64C2"/>
    <w:rsid w:val="00500CA8"/>
    <w:rsid w:val="00502CB1"/>
    <w:rsid w:val="005038AC"/>
    <w:rsid w:val="00505248"/>
    <w:rsid w:val="005061F1"/>
    <w:rsid w:val="0050764C"/>
    <w:rsid w:val="00507F6F"/>
    <w:rsid w:val="00510A15"/>
    <w:rsid w:val="00512379"/>
    <w:rsid w:val="005233E8"/>
    <w:rsid w:val="00524B06"/>
    <w:rsid w:val="00524CAE"/>
    <w:rsid w:val="00524FB5"/>
    <w:rsid w:val="00525AF2"/>
    <w:rsid w:val="00527747"/>
    <w:rsid w:val="0053279C"/>
    <w:rsid w:val="00533307"/>
    <w:rsid w:val="00535185"/>
    <w:rsid w:val="00535E58"/>
    <w:rsid w:val="00535F64"/>
    <w:rsid w:val="0053673D"/>
    <w:rsid w:val="00541EF3"/>
    <w:rsid w:val="00542A5C"/>
    <w:rsid w:val="00543288"/>
    <w:rsid w:val="005438C5"/>
    <w:rsid w:val="005443F1"/>
    <w:rsid w:val="005476BE"/>
    <w:rsid w:val="0056078C"/>
    <w:rsid w:val="0056620B"/>
    <w:rsid w:val="00570A9C"/>
    <w:rsid w:val="00572A07"/>
    <w:rsid w:val="0057456F"/>
    <w:rsid w:val="00575642"/>
    <w:rsid w:val="00575AA3"/>
    <w:rsid w:val="00576F02"/>
    <w:rsid w:val="00577C6F"/>
    <w:rsid w:val="005824C2"/>
    <w:rsid w:val="00583499"/>
    <w:rsid w:val="0058397D"/>
    <w:rsid w:val="0058550A"/>
    <w:rsid w:val="005861C6"/>
    <w:rsid w:val="00593CFF"/>
    <w:rsid w:val="00594D72"/>
    <w:rsid w:val="0059606F"/>
    <w:rsid w:val="005A051C"/>
    <w:rsid w:val="005A3173"/>
    <w:rsid w:val="005A591D"/>
    <w:rsid w:val="005B1DBA"/>
    <w:rsid w:val="005B2FBC"/>
    <w:rsid w:val="005B308B"/>
    <w:rsid w:val="005B6121"/>
    <w:rsid w:val="005C6F5E"/>
    <w:rsid w:val="005C70E1"/>
    <w:rsid w:val="005C7624"/>
    <w:rsid w:val="005C792E"/>
    <w:rsid w:val="005D1198"/>
    <w:rsid w:val="005D2798"/>
    <w:rsid w:val="005D4E95"/>
    <w:rsid w:val="005D5B22"/>
    <w:rsid w:val="005E260C"/>
    <w:rsid w:val="005E2A9B"/>
    <w:rsid w:val="00601B96"/>
    <w:rsid w:val="006021DF"/>
    <w:rsid w:val="006037D2"/>
    <w:rsid w:val="00604F77"/>
    <w:rsid w:val="00604FDC"/>
    <w:rsid w:val="006113A9"/>
    <w:rsid w:val="00616317"/>
    <w:rsid w:val="0061701E"/>
    <w:rsid w:val="006220BC"/>
    <w:rsid w:val="0062289A"/>
    <w:rsid w:val="0062737E"/>
    <w:rsid w:val="00627BFC"/>
    <w:rsid w:val="006324C1"/>
    <w:rsid w:val="0063479E"/>
    <w:rsid w:val="00635263"/>
    <w:rsid w:val="00640E25"/>
    <w:rsid w:val="00642DDB"/>
    <w:rsid w:val="00644AAA"/>
    <w:rsid w:val="00644C55"/>
    <w:rsid w:val="00645123"/>
    <w:rsid w:val="006458F6"/>
    <w:rsid w:val="00646322"/>
    <w:rsid w:val="00647CCC"/>
    <w:rsid w:val="00650594"/>
    <w:rsid w:val="006527FE"/>
    <w:rsid w:val="006548FD"/>
    <w:rsid w:val="006552E1"/>
    <w:rsid w:val="006554D9"/>
    <w:rsid w:val="006561C8"/>
    <w:rsid w:val="006577F5"/>
    <w:rsid w:val="00661655"/>
    <w:rsid w:val="006616F7"/>
    <w:rsid w:val="00662F61"/>
    <w:rsid w:val="00665A1C"/>
    <w:rsid w:val="00670770"/>
    <w:rsid w:val="006714AA"/>
    <w:rsid w:val="0067732D"/>
    <w:rsid w:val="0068072B"/>
    <w:rsid w:val="00683297"/>
    <w:rsid w:val="00683F5E"/>
    <w:rsid w:val="00686B2B"/>
    <w:rsid w:val="006A3B33"/>
    <w:rsid w:val="006A3C1E"/>
    <w:rsid w:val="006A425F"/>
    <w:rsid w:val="006B00FD"/>
    <w:rsid w:val="006B136A"/>
    <w:rsid w:val="006B44D4"/>
    <w:rsid w:val="006C5CAA"/>
    <w:rsid w:val="006C66ED"/>
    <w:rsid w:val="006D15CF"/>
    <w:rsid w:val="006D6273"/>
    <w:rsid w:val="006D63E9"/>
    <w:rsid w:val="006E2348"/>
    <w:rsid w:val="006E3485"/>
    <w:rsid w:val="006E3753"/>
    <w:rsid w:val="006E6016"/>
    <w:rsid w:val="006E697A"/>
    <w:rsid w:val="00702F57"/>
    <w:rsid w:val="00703035"/>
    <w:rsid w:val="007102A9"/>
    <w:rsid w:val="00714FD1"/>
    <w:rsid w:val="00720C29"/>
    <w:rsid w:val="0072182D"/>
    <w:rsid w:val="00724976"/>
    <w:rsid w:val="00724EFF"/>
    <w:rsid w:val="00727340"/>
    <w:rsid w:val="0073290D"/>
    <w:rsid w:val="00734718"/>
    <w:rsid w:val="00734864"/>
    <w:rsid w:val="00734CB0"/>
    <w:rsid w:val="007365C5"/>
    <w:rsid w:val="00737163"/>
    <w:rsid w:val="007377B5"/>
    <w:rsid w:val="007406C2"/>
    <w:rsid w:val="00742C4B"/>
    <w:rsid w:val="00746FD3"/>
    <w:rsid w:val="00752A05"/>
    <w:rsid w:val="00752DE1"/>
    <w:rsid w:val="00756DA7"/>
    <w:rsid w:val="00757BD0"/>
    <w:rsid w:val="007643FB"/>
    <w:rsid w:val="007864C7"/>
    <w:rsid w:val="00786A32"/>
    <w:rsid w:val="0079122A"/>
    <w:rsid w:val="0079379D"/>
    <w:rsid w:val="0079463B"/>
    <w:rsid w:val="00794910"/>
    <w:rsid w:val="00794CEE"/>
    <w:rsid w:val="00797315"/>
    <w:rsid w:val="007B0E86"/>
    <w:rsid w:val="007B4912"/>
    <w:rsid w:val="007C11F1"/>
    <w:rsid w:val="007C64DF"/>
    <w:rsid w:val="007C7E0A"/>
    <w:rsid w:val="007D044C"/>
    <w:rsid w:val="007D18A2"/>
    <w:rsid w:val="007D31A7"/>
    <w:rsid w:val="007D4F82"/>
    <w:rsid w:val="007D592A"/>
    <w:rsid w:val="007E43CE"/>
    <w:rsid w:val="007E6063"/>
    <w:rsid w:val="007E6BB0"/>
    <w:rsid w:val="007F0886"/>
    <w:rsid w:val="007F10EF"/>
    <w:rsid w:val="007F2561"/>
    <w:rsid w:val="007F65A3"/>
    <w:rsid w:val="00800BED"/>
    <w:rsid w:val="00800FCF"/>
    <w:rsid w:val="008035E3"/>
    <w:rsid w:val="008044D5"/>
    <w:rsid w:val="00806133"/>
    <w:rsid w:val="0080690C"/>
    <w:rsid w:val="0081003D"/>
    <w:rsid w:val="008158A3"/>
    <w:rsid w:val="0082291B"/>
    <w:rsid w:val="00823A5F"/>
    <w:rsid w:val="00826B28"/>
    <w:rsid w:val="0083726E"/>
    <w:rsid w:val="00841E08"/>
    <w:rsid w:val="00842D94"/>
    <w:rsid w:val="00843C97"/>
    <w:rsid w:val="00850230"/>
    <w:rsid w:val="008509FB"/>
    <w:rsid w:val="0085733A"/>
    <w:rsid w:val="0086043A"/>
    <w:rsid w:val="0086049E"/>
    <w:rsid w:val="00860756"/>
    <w:rsid w:val="00861619"/>
    <w:rsid w:val="00864868"/>
    <w:rsid w:val="00871F4F"/>
    <w:rsid w:val="00887BF4"/>
    <w:rsid w:val="008914E8"/>
    <w:rsid w:val="008A099C"/>
    <w:rsid w:val="008A1103"/>
    <w:rsid w:val="008A3FF0"/>
    <w:rsid w:val="008A6F1E"/>
    <w:rsid w:val="008B0CFF"/>
    <w:rsid w:val="008B0D27"/>
    <w:rsid w:val="008B0E89"/>
    <w:rsid w:val="008B2085"/>
    <w:rsid w:val="008C124B"/>
    <w:rsid w:val="008C13A0"/>
    <w:rsid w:val="008C34CE"/>
    <w:rsid w:val="008C37A6"/>
    <w:rsid w:val="008C69EF"/>
    <w:rsid w:val="008D15BF"/>
    <w:rsid w:val="008D56F7"/>
    <w:rsid w:val="008D6223"/>
    <w:rsid w:val="008D77A1"/>
    <w:rsid w:val="008E0DF7"/>
    <w:rsid w:val="008E1C08"/>
    <w:rsid w:val="008E3F8B"/>
    <w:rsid w:val="008E47D7"/>
    <w:rsid w:val="008E5916"/>
    <w:rsid w:val="008F0FB3"/>
    <w:rsid w:val="008F1F4A"/>
    <w:rsid w:val="008F34AF"/>
    <w:rsid w:val="008F34E6"/>
    <w:rsid w:val="009057F6"/>
    <w:rsid w:val="009071B3"/>
    <w:rsid w:val="0091332C"/>
    <w:rsid w:val="00913A22"/>
    <w:rsid w:val="009169AA"/>
    <w:rsid w:val="00917223"/>
    <w:rsid w:val="00935052"/>
    <w:rsid w:val="00935A1D"/>
    <w:rsid w:val="009407A9"/>
    <w:rsid w:val="009461D5"/>
    <w:rsid w:val="0094629C"/>
    <w:rsid w:val="00947684"/>
    <w:rsid w:val="00954885"/>
    <w:rsid w:val="00961668"/>
    <w:rsid w:val="00961DF6"/>
    <w:rsid w:val="009620AD"/>
    <w:rsid w:val="009626E1"/>
    <w:rsid w:val="00965996"/>
    <w:rsid w:val="009671EF"/>
    <w:rsid w:val="00967404"/>
    <w:rsid w:val="009725B3"/>
    <w:rsid w:val="00973EAC"/>
    <w:rsid w:val="00977427"/>
    <w:rsid w:val="00977639"/>
    <w:rsid w:val="00981B0C"/>
    <w:rsid w:val="009847F7"/>
    <w:rsid w:val="009848F5"/>
    <w:rsid w:val="00991FD8"/>
    <w:rsid w:val="009930DB"/>
    <w:rsid w:val="00994883"/>
    <w:rsid w:val="00995618"/>
    <w:rsid w:val="00996A01"/>
    <w:rsid w:val="009A4219"/>
    <w:rsid w:val="009A48DE"/>
    <w:rsid w:val="009A6E55"/>
    <w:rsid w:val="009B2BE1"/>
    <w:rsid w:val="009B35AB"/>
    <w:rsid w:val="009C0F87"/>
    <w:rsid w:val="009C3512"/>
    <w:rsid w:val="009C5210"/>
    <w:rsid w:val="009D11F2"/>
    <w:rsid w:val="009D4683"/>
    <w:rsid w:val="009D509C"/>
    <w:rsid w:val="009D76BC"/>
    <w:rsid w:val="009D77DF"/>
    <w:rsid w:val="009E4771"/>
    <w:rsid w:val="009E497B"/>
    <w:rsid w:val="009F21DC"/>
    <w:rsid w:val="009F3C3C"/>
    <w:rsid w:val="009F447C"/>
    <w:rsid w:val="009F4A70"/>
    <w:rsid w:val="00A0051F"/>
    <w:rsid w:val="00A00578"/>
    <w:rsid w:val="00A0327F"/>
    <w:rsid w:val="00A043CD"/>
    <w:rsid w:val="00A10993"/>
    <w:rsid w:val="00A2466C"/>
    <w:rsid w:val="00A24C90"/>
    <w:rsid w:val="00A2621B"/>
    <w:rsid w:val="00A267AD"/>
    <w:rsid w:val="00A27F1F"/>
    <w:rsid w:val="00A322A7"/>
    <w:rsid w:val="00A32685"/>
    <w:rsid w:val="00A375C6"/>
    <w:rsid w:val="00A408ED"/>
    <w:rsid w:val="00A44DC9"/>
    <w:rsid w:val="00A5359E"/>
    <w:rsid w:val="00A5430A"/>
    <w:rsid w:val="00A575B0"/>
    <w:rsid w:val="00A6068C"/>
    <w:rsid w:val="00A65E6E"/>
    <w:rsid w:val="00A6606F"/>
    <w:rsid w:val="00A70120"/>
    <w:rsid w:val="00A744D6"/>
    <w:rsid w:val="00A74B37"/>
    <w:rsid w:val="00A75F02"/>
    <w:rsid w:val="00A806B0"/>
    <w:rsid w:val="00A81FE4"/>
    <w:rsid w:val="00A87A34"/>
    <w:rsid w:val="00A93611"/>
    <w:rsid w:val="00AA21E3"/>
    <w:rsid w:val="00AA2907"/>
    <w:rsid w:val="00AA4586"/>
    <w:rsid w:val="00AB26C8"/>
    <w:rsid w:val="00AB781E"/>
    <w:rsid w:val="00AC00A1"/>
    <w:rsid w:val="00AC1738"/>
    <w:rsid w:val="00AD08E3"/>
    <w:rsid w:val="00AD0ED7"/>
    <w:rsid w:val="00AD189B"/>
    <w:rsid w:val="00AD2218"/>
    <w:rsid w:val="00AD331E"/>
    <w:rsid w:val="00AD3512"/>
    <w:rsid w:val="00AD65A2"/>
    <w:rsid w:val="00AE04F9"/>
    <w:rsid w:val="00AE2356"/>
    <w:rsid w:val="00AE6F0C"/>
    <w:rsid w:val="00AF0911"/>
    <w:rsid w:val="00AF1613"/>
    <w:rsid w:val="00AF2E61"/>
    <w:rsid w:val="00AF4CEB"/>
    <w:rsid w:val="00AF63FB"/>
    <w:rsid w:val="00B01BA3"/>
    <w:rsid w:val="00B02B06"/>
    <w:rsid w:val="00B046B2"/>
    <w:rsid w:val="00B0525C"/>
    <w:rsid w:val="00B07B94"/>
    <w:rsid w:val="00B247E1"/>
    <w:rsid w:val="00B250BC"/>
    <w:rsid w:val="00B25573"/>
    <w:rsid w:val="00B3055E"/>
    <w:rsid w:val="00B31748"/>
    <w:rsid w:val="00B3417F"/>
    <w:rsid w:val="00B4206F"/>
    <w:rsid w:val="00B4520A"/>
    <w:rsid w:val="00B5093B"/>
    <w:rsid w:val="00B5173C"/>
    <w:rsid w:val="00B52ADC"/>
    <w:rsid w:val="00B625A3"/>
    <w:rsid w:val="00B62A03"/>
    <w:rsid w:val="00B63D39"/>
    <w:rsid w:val="00B65823"/>
    <w:rsid w:val="00B66340"/>
    <w:rsid w:val="00B72B34"/>
    <w:rsid w:val="00B752A9"/>
    <w:rsid w:val="00B7658B"/>
    <w:rsid w:val="00B76F7A"/>
    <w:rsid w:val="00B7761B"/>
    <w:rsid w:val="00B82EDC"/>
    <w:rsid w:val="00B84B29"/>
    <w:rsid w:val="00B914E5"/>
    <w:rsid w:val="00B91621"/>
    <w:rsid w:val="00B94747"/>
    <w:rsid w:val="00B95898"/>
    <w:rsid w:val="00BA25DF"/>
    <w:rsid w:val="00BA2F4E"/>
    <w:rsid w:val="00BA5940"/>
    <w:rsid w:val="00BA651D"/>
    <w:rsid w:val="00BB1672"/>
    <w:rsid w:val="00BB2FAD"/>
    <w:rsid w:val="00BB45E9"/>
    <w:rsid w:val="00BB4728"/>
    <w:rsid w:val="00BB763B"/>
    <w:rsid w:val="00BC0286"/>
    <w:rsid w:val="00BC16C0"/>
    <w:rsid w:val="00BC60B1"/>
    <w:rsid w:val="00BD1872"/>
    <w:rsid w:val="00BD55C1"/>
    <w:rsid w:val="00BD799F"/>
    <w:rsid w:val="00BE52A5"/>
    <w:rsid w:val="00BE5AF1"/>
    <w:rsid w:val="00BF5226"/>
    <w:rsid w:val="00C061F1"/>
    <w:rsid w:val="00C10AE5"/>
    <w:rsid w:val="00C1219A"/>
    <w:rsid w:val="00C206FB"/>
    <w:rsid w:val="00C20C0C"/>
    <w:rsid w:val="00C20E9D"/>
    <w:rsid w:val="00C21E1E"/>
    <w:rsid w:val="00C22923"/>
    <w:rsid w:val="00C22FC0"/>
    <w:rsid w:val="00C263E0"/>
    <w:rsid w:val="00C31228"/>
    <w:rsid w:val="00C32510"/>
    <w:rsid w:val="00C3295E"/>
    <w:rsid w:val="00C33649"/>
    <w:rsid w:val="00C42521"/>
    <w:rsid w:val="00C50B9E"/>
    <w:rsid w:val="00C540A1"/>
    <w:rsid w:val="00C54978"/>
    <w:rsid w:val="00C577FC"/>
    <w:rsid w:val="00C6336A"/>
    <w:rsid w:val="00C67ABE"/>
    <w:rsid w:val="00C75CB1"/>
    <w:rsid w:val="00C76395"/>
    <w:rsid w:val="00C77EBB"/>
    <w:rsid w:val="00C80BC4"/>
    <w:rsid w:val="00C8144A"/>
    <w:rsid w:val="00C87F1B"/>
    <w:rsid w:val="00C90D9E"/>
    <w:rsid w:val="00C928E3"/>
    <w:rsid w:val="00C93B60"/>
    <w:rsid w:val="00C9401D"/>
    <w:rsid w:val="00C94229"/>
    <w:rsid w:val="00CA03EE"/>
    <w:rsid w:val="00CA15AC"/>
    <w:rsid w:val="00CA1D2C"/>
    <w:rsid w:val="00CA2FC1"/>
    <w:rsid w:val="00CA3895"/>
    <w:rsid w:val="00CA3CAA"/>
    <w:rsid w:val="00CA3E5B"/>
    <w:rsid w:val="00CB2C37"/>
    <w:rsid w:val="00CB4A18"/>
    <w:rsid w:val="00CB6526"/>
    <w:rsid w:val="00CC00F4"/>
    <w:rsid w:val="00CC11B6"/>
    <w:rsid w:val="00CC1D95"/>
    <w:rsid w:val="00CC45C0"/>
    <w:rsid w:val="00CD0817"/>
    <w:rsid w:val="00CD0F38"/>
    <w:rsid w:val="00CD5AC4"/>
    <w:rsid w:val="00CE4033"/>
    <w:rsid w:val="00CE4749"/>
    <w:rsid w:val="00CE56CC"/>
    <w:rsid w:val="00CF5539"/>
    <w:rsid w:val="00D00C4F"/>
    <w:rsid w:val="00D01300"/>
    <w:rsid w:val="00D04015"/>
    <w:rsid w:val="00D11964"/>
    <w:rsid w:val="00D16783"/>
    <w:rsid w:val="00D16DC5"/>
    <w:rsid w:val="00D170F5"/>
    <w:rsid w:val="00D21F84"/>
    <w:rsid w:val="00D26282"/>
    <w:rsid w:val="00D32D95"/>
    <w:rsid w:val="00D34D30"/>
    <w:rsid w:val="00D35F4A"/>
    <w:rsid w:val="00D40DDE"/>
    <w:rsid w:val="00D413C0"/>
    <w:rsid w:val="00D416AD"/>
    <w:rsid w:val="00D41C4F"/>
    <w:rsid w:val="00D41DB1"/>
    <w:rsid w:val="00D43B1D"/>
    <w:rsid w:val="00D440FC"/>
    <w:rsid w:val="00D44E13"/>
    <w:rsid w:val="00D46AFD"/>
    <w:rsid w:val="00D523F3"/>
    <w:rsid w:val="00D53667"/>
    <w:rsid w:val="00D61785"/>
    <w:rsid w:val="00D66A3E"/>
    <w:rsid w:val="00D66EEE"/>
    <w:rsid w:val="00D675B7"/>
    <w:rsid w:val="00D6795E"/>
    <w:rsid w:val="00D71C1D"/>
    <w:rsid w:val="00D7463C"/>
    <w:rsid w:val="00D74E72"/>
    <w:rsid w:val="00D758D8"/>
    <w:rsid w:val="00D76A2B"/>
    <w:rsid w:val="00D77C79"/>
    <w:rsid w:val="00D84C79"/>
    <w:rsid w:val="00D85184"/>
    <w:rsid w:val="00D91FC0"/>
    <w:rsid w:val="00DA2AB3"/>
    <w:rsid w:val="00DB019C"/>
    <w:rsid w:val="00DB05B9"/>
    <w:rsid w:val="00DB1196"/>
    <w:rsid w:val="00DB1F1F"/>
    <w:rsid w:val="00DD1364"/>
    <w:rsid w:val="00DD67F3"/>
    <w:rsid w:val="00DE32FB"/>
    <w:rsid w:val="00DE383E"/>
    <w:rsid w:val="00DE5EBE"/>
    <w:rsid w:val="00DE6BED"/>
    <w:rsid w:val="00DE7529"/>
    <w:rsid w:val="00DF0320"/>
    <w:rsid w:val="00DF264D"/>
    <w:rsid w:val="00DF5805"/>
    <w:rsid w:val="00DF7A64"/>
    <w:rsid w:val="00E0070F"/>
    <w:rsid w:val="00E00C38"/>
    <w:rsid w:val="00E04FBD"/>
    <w:rsid w:val="00E062CF"/>
    <w:rsid w:val="00E0783F"/>
    <w:rsid w:val="00E107DF"/>
    <w:rsid w:val="00E10C03"/>
    <w:rsid w:val="00E1167E"/>
    <w:rsid w:val="00E1183C"/>
    <w:rsid w:val="00E12424"/>
    <w:rsid w:val="00E23618"/>
    <w:rsid w:val="00E34735"/>
    <w:rsid w:val="00E36B67"/>
    <w:rsid w:val="00E37286"/>
    <w:rsid w:val="00E37FB5"/>
    <w:rsid w:val="00E40D58"/>
    <w:rsid w:val="00E46874"/>
    <w:rsid w:val="00E47B2B"/>
    <w:rsid w:val="00E47BD6"/>
    <w:rsid w:val="00E50E18"/>
    <w:rsid w:val="00E50E61"/>
    <w:rsid w:val="00E50F6D"/>
    <w:rsid w:val="00E5433F"/>
    <w:rsid w:val="00E56D5E"/>
    <w:rsid w:val="00E64FA3"/>
    <w:rsid w:val="00E657A4"/>
    <w:rsid w:val="00E67932"/>
    <w:rsid w:val="00E74207"/>
    <w:rsid w:val="00E77B70"/>
    <w:rsid w:val="00E81964"/>
    <w:rsid w:val="00E81E96"/>
    <w:rsid w:val="00E822C1"/>
    <w:rsid w:val="00E8713D"/>
    <w:rsid w:val="00E91071"/>
    <w:rsid w:val="00E924EF"/>
    <w:rsid w:val="00E93552"/>
    <w:rsid w:val="00E97501"/>
    <w:rsid w:val="00EA07D8"/>
    <w:rsid w:val="00EA145D"/>
    <w:rsid w:val="00EB1710"/>
    <w:rsid w:val="00EB1E9B"/>
    <w:rsid w:val="00EB5EDA"/>
    <w:rsid w:val="00EB610A"/>
    <w:rsid w:val="00EB6A83"/>
    <w:rsid w:val="00EC08FF"/>
    <w:rsid w:val="00EC177E"/>
    <w:rsid w:val="00EC179B"/>
    <w:rsid w:val="00ED002F"/>
    <w:rsid w:val="00ED0973"/>
    <w:rsid w:val="00ED1EBD"/>
    <w:rsid w:val="00ED2756"/>
    <w:rsid w:val="00ED2B2F"/>
    <w:rsid w:val="00ED3524"/>
    <w:rsid w:val="00EE3B8A"/>
    <w:rsid w:val="00EE4B9D"/>
    <w:rsid w:val="00EE5358"/>
    <w:rsid w:val="00EE6200"/>
    <w:rsid w:val="00EF209F"/>
    <w:rsid w:val="00EF5947"/>
    <w:rsid w:val="00EF6C5E"/>
    <w:rsid w:val="00F051EF"/>
    <w:rsid w:val="00F05F7E"/>
    <w:rsid w:val="00F079A3"/>
    <w:rsid w:val="00F10FDD"/>
    <w:rsid w:val="00F13055"/>
    <w:rsid w:val="00F132D0"/>
    <w:rsid w:val="00F144BC"/>
    <w:rsid w:val="00F17AC6"/>
    <w:rsid w:val="00F2237B"/>
    <w:rsid w:val="00F26BE8"/>
    <w:rsid w:val="00F301AC"/>
    <w:rsid w:val="00F349C8"/>
    <w:rsid w:val="00F357B3"/>
    <w:rsid w:val="00F35D5B"/>
    <w:rsid w:val="00F409CB"/>
    <w:rsid w:val="00F4122D"/>
    <w:rsid w:val="00F41462"/>
    <w:rsid w:val="00F44E68"/>
    <w:rsid w:val="00F5192F"/>
    <w:rsid w:val="00F52421"/>
    <w:rsid w:val="00F54697"/>
    <w:rsid w:val="00F60CB3"/>
    <w:rsid w:val="00F6259C"/>
    <w:rsid w:val="00F63BD1"/>
    <w:rsid w:val="00F65D6D"/>
    <w:rsid w:val="00F66E8A"/>
    <w:rsid w:val="00F6735B"/>
    <w:rsid w:val="00F70BC3"/>
    <w:rsid w:val="00F716DC"/>
    <w:rsid w:val="00F720E3"/>
    <w:rsid w:val="00F72E86"/>
    <w:rsid w:val="00F74629"/>
    <w:rsid w:val="00F7620D"/>
    <w:rsid w:val="00F805E4"/>
    <w:rsid w:val="00F86DD9"/>
    <w:rsid w:val="00F92C82"/>
    <w:rsid w:val="00F93C5B"/>
    <w:rsid w:val="00F97A13"/>
    <w:rsid w:val="00FA3F0A"/>
    <w:rsid w:val="00FA4CD8"/>
    <w:rsid w:val="00FB4219"/>
    <w:rsid w:val="00FC0A37"/>
    <w:rsid w:val="00FC0D2F"/>
    <w:rsid w:val="00FC5D48"/>
    <w:rsid w:val="00FC6C87"/>
    <w:rsid w:val="00FC7D43"/>
    <w:rsid w:val="00FD0836"/>
    <w:rsid w:val="00FD23A9"/>
    <w:rsid w:val="00FD48E8"/>
    <w:rsid w:val="00FD7013"/>
    <w:rsid w:val="00FE0606"/>
    <w:rsid w:val="00FE0D73"/>
    <w:rsid w:val="00FE183C"/>
    <w:rsid w:val="00FE6567"/>
    <w:rsid w:val="00FE7A7B"/>
    <w:rsid w:val="00FF0484"/>
    <w:rsid w:val="00FF08FD"/>
    <w:rsid w:val="00FF3C26"/>
    <w:rsid w:val="00FF5407"/>
    <w:rsid w:val="00FF5CA2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2DE5"/>
  <w15:docId w15:val="{322270FC-CB27-4E79-A9D4-F623F703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A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541EF3"/>
    <w:pPr>
      <w:spacing w:after="0" w:line="240" w:lineRule="auto"/>
      <w:ind w:left="576" w:hanging="576"/>
    </w:pPr>
  </w:style>
  <w:style w:type="character" w:customStyle="1" w:styleId="NoSpacingChar">
    <w:name w:val="No Spacing Char"/>
    <w:basedOn w:val="DefaultParagraphFont"/>
    <w:link w:val="NoSpacing"/>
    <w:uiPriority w:val="1"/>
    <w:rsid w:val="00541EF3"/>
  </w:style>
  <w:style w:type="paragraph" w:styleId="Footer">
    <w:name w:val="footer"/>
    <w:basedOn w:val="Normal"/>
    <w:link w:val="FooterChar"/>
    <w:uiPriority w:val="99"/>
    <w:unhideWhenUsed/>
    <w:rsid w:val="00F92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C82"/>
  </w:style>
  <w:style w:type="character" w:styleId="PageNumber">
    <w:name w:val="page number"/>
    <w:basedOn w:val="DefaultParagraphFont"/>
    <w:uiPriority w:val="99"/>
    <w:semiHidden/>
    <w:unhideWhenUsed/>
    <w:rsid w:val="00F92C82"/>
  </w:style>
  <w:style w:type="numbering" w:styleId="1ai">
    <w:name w:val="Outline List 1"/>
    <w:basedOn w:val="NoList"/>
    <w:uiPriority w:val="99"/>
    <w:semiHidden/>
    <w:unhideWhenUsed/>
    <w:rsid w:val="00EF5947"/>
    <w:pPr>
      <w:numPr>
        <w:numId w:val="1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773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3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3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D9E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4FDC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4FDC"/>
    <w:rPr>
      <w:rFonts w:ascii="Calibri" w:eastAsia="Times New Roman" w:hAnsi="Calibri"/>
      <w:kern w:val="2"/>
      <w:szCs w:val="21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06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C3"/>
  </w:style>
  <w:style w:type="character" w:customStyle="1" w:styleId="gmail-apple-converted-space">
    <w:name w:val="gmail-apple-converted-space"/>
    <w:basedOn w:val="DefaultParagraphFont"/>
    <w:rsid w:val="009D5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wn%20Clerk\Downloads\TEMPLATE%20-%20Municipal%20Authority%20NOTICE%20and%20AGENDA%20(1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E01F2-8B4E-4634-9BA8-139A1611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C:\Users\Town Clerk\Downloads\TEMPLATE - Municipal Authority NOTICE and AGENDA (11).dotx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Bryce Harp</cp:lastModifiedBy>
  <cp:revision>2</cp:revision>
  <cp:lastPrinted>2024-06-12T15:14:00Z</cp:lastPrinted>
  <dcterms:created xsi:type="dcterms:W3CDTF">2024-06-12T18:42:00Z</dcterms:created>
  <dcterms:modified xsi:type="dcterms:W3CDTF">2024-06-12T18:42:00Z</dcterms:modified>
</cp:coreProperties>
</file>